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2041" w14:textId="77777777" w:rsidR="00861AAA" w:rsidRPr="00861AAA" w:rsidRDefault="00861AAA">
      <w:pPr>
        <w:pStyle w:val="Title-Professional"/>
        <w:rPr>
          <w:sz w:val="52"/>
          <w:szCs w:val="52"/>
        </w:rPr>
      </w:pPr>
      <w:r w:rsidRPr="00861AAA">
        <w:rPr>
          <w:sz w:val="52"/>
          <w:szCs w:val="52"/>
        </w:rPr>
        <w:t>Morrison County Drop</w:t>
      </w:r>
      <w:r>
        <w:rPr>
          <w:sz w:val="52"/>
          <w:szCs w:val="52"/>
        </w:rPr>
        <w:t xml:space="preserve"> In Center</w:t>
      </w:r>
    </w:p>
    <w:p w14:paraId="263F2042" w14:textId="6F0F1124" w:rsidR="00861AAA" w:rsidRDefault="00A55502">
      <w:pPr>
        <w:pStyle w:val="IssueVolumeDate-Professional"/>
      </w:pPr>
      <w:r>
        <w:t>JUNE 202</w:t>
      </w:r>
      <w:r w:rsidR="00E4634B">
        <w:t>6</w:t>
      </w:r>
      <w:r w:rsidR="00861AAA">
        <w:tab/>
      </w:r>
    </w:p>
    <w:p w14:paraId="263F2043" w14:textId="77777777" w:rsidR="00861AAA" w:rsidRDefault="00273E1E">
      <w:r>
        <w:rPr>
          <w:noProof/>
        </w:rPr>
        <w:pict w14:anchorId="263F207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pt;margin-top:5.4pt;width:261pt;height:25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" o:allowincell="f" filled="f">
            <v:textbox>
              <w:txbxContent>
                <w:p w14:paraId="263F207F" w14:textId="77777777" w:rsidR="00A93081" w:rsidRDefault="00A93081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</w:p>
                <w:p w14:paraId="263F2080" w14:textId="189CF8BE" w:rsidR="00A93081" w:rsidRDefault="00A77104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Georgia" w:hAnsi="Georgia"/>
                      <w:color w:val="FF0000"/>
                      <w:sz w:val="28"/>
                      <w:szCs w:val="28"/>
                    </w:rPr>
                    <w:t>Father’s day</w:t>
                  </w:r>
                  <w:proofErr w:type="gramEnd"/>
                  <w:r w:rsidR="00A55502">
                    <w:rPr>
                      <w:rFonts w:ascii="Georgia" w:hAnsi="Georgia"/>
                      <w:color w:val="FF0000"/>
                      <w:sz w:val="28"/>
                      <w:szCs w:val="28"/>
                    </w:rPr>
                    <w:t xml:space="preserve"> is June </w:t>
                  </w:r>
                  <w:r w:rsidR="0084011D">
                    <w:rPr>
                      <w:rFonts w:ascii="Georgia" w:hAnsi="Georgia"/>
                      <w:color w:val="FF0000"/>
                      <w:sz w:val="28"/>
                      <w:szCs w:val="28"/>
                    </w:rPr>
                    <w:t>21st</w:t>
                  </w:r>
                  <w:r w:rsidR="00A93081" w:rsidRPr="00A93081">
                    <w:rPr>
                      <w:rFonts w:ascii="Georgia" w:hAnsi="Georgia"/>
                      <w:color w:val="FF0000"/>
                      <w:sz w:val="28"/>
                      <w:szCs w:val="28"/>
                    </w:rPr>
                    <w:t>.</w:t>
                  </w:r>
                </w:p>
                <w:p w14:paraId="263F2081" w14:textId="77777777" w:rsidR="00A01990" w:rsidRDefault="00A01990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FF0000"/>
                      <w:sz w:val="28"/>
                      <w:szCs w:val="28"/>
                    </w:rPr>
                  </w:pPr>
                </w:p>
                <w:p w14:paraId="263F2082" w14:textId="6D8163AF" w:rsidR="00A93081" w:rsidRDefault="00A01990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 w:rsidRPr="00A01990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 xml:space="preserve">Happy Birthday to </w:t>
                  </w:r>
                  <w:r w:rsidR="0084011D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 xml:space="preserve">Josh R. </w:t>
                  </w:r>
                  <w:r w:rsidR="00A55502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 xml:space="preserve">Lori L., </w:t>
                  </w:r>
                  <w:r w:rsidR="00582EFA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 xml:space="preserve">Carren M. </w:t>
                  </w:r>
                  <w:r w:rsidR="0084011D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Ken</w:t>
                  </w:r>
                  <w:r w:rsidR="009F2659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.</w:t>
                  </w:r>
                </w:p>
                <w:p w14:paraId="263F2083" w14:textId="77777777" w:rsidR="00A11914" w:rsidRDefault="00A11914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</w:p>
                <w:p w14:paraId="263F2084" w14:textId="77777777" w:rsidR="00A11914" w:rsidRDefault="00A11914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</w:p>
                <w:p w14:paraId="263F2085" w14:textId="77777777" w:rsidR="00A11914" w:rsidRDefault="00A11914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</w:p>
                <w:p w14:paraId="263F2086" w14:textId="1A5B20BF" w:rsidR="00A93081" w:rsidRDefault="00A55502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June </w:t>
                  </w:r>
                  <w:r w:rsidR="00921672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10</w:t>
                  </w:r>
                  <w:proofErr w:type="gramStart"/>
                  <w:r w:rsidR="00921672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th</w:t>
                  </w:r>
                  <w:r w:rsidR="00A01990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</w:t>
                  </w:r>
                  <w:r w:rsidR="00212B9E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is</w:t>
                  </w:r>
                  <w:proofErr w:type="gramEnd"/>
                  <w:r w:rsidR="00212B9E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the peer meeting at 1</w:t>
                  </w:r>
                  <w:r w:rsidR="00921672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1:40</w:t>
                  </w:r>
                  <w:r w:rsidR="000076DD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am this is where you come and express your opinions and where you have any complaints or good things to say.  Come join us.</w:t>
                  </w:r>
                </w:p>
                <w:p w14:paraId="263F2087" w14:textId="77777777" w:rsidR="000076DD" w:rsidRDefault="000076DD" w:rsidP="00A93081">
                  <w:pPr>
                    <w:pStyle w:val="BodyText-Professional"/>
                    <w:jc w:val="center"/>
                    <w:rPr>
                      <w:rFonts w:ascii="Georgia" w:hAnsi="Georgia"/>
                      <w:color w:val="00B050"/>
                      <w:sz w:val="28"/>
                      <w:szCs w:val="28"/>
                    </w:rPr>
                  </w:pPr>
                </w:p>
                <w:p w14:paraId="263F2088" w14:textId="77777777" w:rsidR="00595F6E" w:rsidRDefault="00595F6E" w:rsidP="00A93081">
                  <w:pPr>
                    <w:pStyle w:val="BodyText-Professional"/>
                    <w:jc w:val="center"/>
                    <w:rPr>
                      <w:rFonts w:ascii="Georgia" w:hAnsi="Georgia"/>
                      <w:noProof/>
                      <w:color w:val="00B0F0"/>
                      <w:sz w:val="28"/>
                      <w:szCs w:val="28"/>
                    </w:rPr>
                  </w:pPr>
                </w:p>
                <w:p w14:paraId="263F2089" w14:textId="77777777" w:rsidR="00A11914" w:rsidRDefault="00A11914" w:rsidP="00A93081">
                  <w:pPr>
                    <w:pStyle w:val="BodyText-Professional"/>
                    <w:jc w:val="center"/>
                    <w:rPr>
                      <w:rFonts w:ascii="Georgia" w:hAnsi="Georgia"/>
                      <w:noProof/>
                      <w:color w:val="00B0F0"/>
                      <w:sz w:val="28"/>
                      <w:szCs w:val="28"/>
                    </w:rPr>
                  </w:pPr>
                </w:p>
                <w:p w14:paraId="263F208A" w14:textId="77777777" w:rsidR="00A11914" w:rsidRDefault="00A11914" w:rsidP="00A93081">
                  <w:pPr>
                    <w:pStyle w:val="BodyText-Professional"/>
                    <w:jc w:val="center"/>
                    <w:rPr>
                      <w:rFonts w:ascii="Georgia" w:hAnsi="Georgia"/>
                      <w:noProof/>
                      <w:color w:val="00B0F0"/>
                      <w:sz w:val="28"/>
                      <w:szCs w:val="28"/>
                    </w:rPr>
                  </w:pPr>
                </w:p>
                <w:p w14:paraId="263F208B" w14:textId="77777777" w:rsidR="00A11914" w:rsidRDefault="00A11914" w:rsidP="00A93081">
                  <w:pPr>
                    <w:pStyle w:val="BodyText-Professional"/>
                    <w:jc w:val="center"/>
                    <w:rPr>
                      <w:rFonts w:ascii="Georgia" w:hAnsi="Georgia"/>
                      <w:noProof/>
                      <w:color w:val="00B0F0"/>
                      <w:sz w:val="28"/>
                      <w:szCs w:val="28"/>
                    </w:rPr>
                  </w:pPr>
                </w:p>
                <w:p w14:paraId="263F208C" w14:textId="77777777" w:rsidR="00595F6E" w:rsidRPr="00A11914" w:rsidRDefault="00595F6E" w:rsidP="00A11914">
                  <w:pPr>
                    <w:pStyle w:val="BodyText-Professional"/>
                    <w:jc w:val="center"/>
                    <w:rPr>
                      <w:rFonts w:ascii="Georgia" w:hAnsi="Georgia"/>
                      <w:color w:val="00B05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63F2076">
          <v:shape id="Text Box 3" o:spid="_x0000_s1026" type="#_x0000_t202" style="position:absolute;margin-left:267pt;margin-top:5.4pt;width:261pt;height:556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" o:allowincell="f" filled="f">
            <v:textbox>
              <w:txbxContent>
                <w:p w14:paraId="263F208D" w14:textId="77777777" w:rsidR="00861AAA" w:rsidRDefault="00861AAA">
                  <w:pPr>
                    <w:pStyle w:val="Picture-Professional"/>
                  </w:pPr>
                </w:p>
                <w:p w14:paraId="263F208E" w14:textId="77777777" w:rsidR="00861AAA" w:rsidRDefault="00861AAA">
                  <w:pPr>
                    <w:pStyle w:val="Picture-Professional"/>
                  </w:pPr>
                </w:p>
                <w:p w14:paraId="263F208F" w14:textId="77777777" w:rsidR="00F522F4" w:rsidRDefault="00A11914" w:rsidP="00F522F4">
                  <w:pPr>
                    <w:pStyle w:val="Picture-Professional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3F2096" wp14:editId="263F2097">
                        <wp:extent cx="3124200" cy="3124200"/>
                        <wp:effectExtent l="0" t="0" r="0" b="0"/>
                        <wp:docPr id="9" name="Picture 5" descr="C:\Users\Owner\AppData\Local\Microsoft\Windows\Temporary Internet Files\Content.IE5\GSW1CK96\Fathers-Day-Transparent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Owner\AppData\Local\Microsoft\Windows\Temporary Internet Files\Content.IE5\GSW1CK96\Fathers-Day-Transparent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0" cy="312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3F2090" w14:textId="77777777" w:rsidR="00F145D5" w:rsidRDefault="00F145D5" w:rsidP="00F522F4">
                  <w:pPr>
                    <w:pStyle w:val="Picture-Professional"/>
                    <w:jc w:val="center"/>
                    <w:rPr>
                      <w:noProof/>
                    </w:rPr>
                  </w:pPr>
                </w:p>
                <w:p w14:paraId="263F2091" w14:textId="77777777" w:rsidR="00F145D5" w:rsidRDefault="00F145D5" w:rsidP="00F522F4">
                  <w:pPr>
                    <w:pStyle w:val="Picture-Professional"/>
                    <w:jc w:val="center"/>
                    <w:rPr>
                      <w:noProof/>
                    </w:rPr>
                  </w:pPr>
                </w:p>
                <w:p w14:paraId="263F2092" w14:textId="77777777" w:rsidR="00F522F4" w:rsidRPr="00F145D5" w:rsidRDefault="00F145D5" w:rsidP="00F522F4">
                  <w:pPr>
                    <w:pStyle w:val="Picture-Professional"/>
                    <w:jc w:val="center"/>
                    <w:rPr>
                      <w:noProof/>
                      <w:color w:val="A6A6A6" w:themeColor="background1" w:themeShade="A6"/>
                      <w:sz w:val="28"/>
                      <w:szCs w:val="28"/>
                    </w:rPr>
                  </w:pPr>
                  <w:r w:rsidRPr="00F145D5">
                    <w:rPr>
                      <w:noProof/>
                      <w:color w:val="A6A6A6" w:themeColor="background1" w:themeShade="A6"/>
                      <w:sz w:val="28"/>
                      <w:szCs w:val="28"/>
                    </w:rPr>
                    <w:t>SILVER SNEAKERS AND SILVER AND FIT AT ST. FRANCIS</w:t>
                  </w:r>
                </w:p>
                <w:p w14:paraId="263F2093" w14:textId="77777777" w:rsidR="00F145D5" w:rsidRPr="00F145D5" w:rsidRDefault="00F145D5" w:rsidP="00F522F4">
                  <w:pPr>
                    <w:pStyle w:val="Picture-Professional"/>
                    <w:jc w:val="center"/>
                    <w:rPr>
                      <w:noProof/>
                      <w:color w:val="A6A6A6" w:themeColor="background1" w:themeShade="A6"/>
                      <w:sz w:val="28"/>
                      <w:szCs w:val="28"/>
                    </w:rPr>
                  </w:pPr>
                  <w:r w:rsidRPr="00F145D5">
                    <w:rPr>
                      <w:noProof/>
                      <w:color w:val="A6A6A6" w:themeColor="background1" w:themeShade="A6"/>
                      <w:sz w:val="28"/>
                      <w:szCs w:val="28"/>
                    </w:rPr>
                    <w:t>If you are on Medicare or any type of State Insurance, you may qualify for a free membership at the St. Francis gym.  If you are interested in a gym membership call 320-632-0627</w:t>
                  </w:r>
                </w:p>
                <w:p w14:paraId="263F2094" w14:textId="77777777" w:rsidR="00F522F4" w:rsidRDefault="00F522F4" w:rsidP="00F522F4">
                  <w:pPr>
                    <w:pStyle w:val="Picture-Professional"/>
                    <w:jc w:val="center"/>
                  </w:pPr>
                </w:p>
              </w:txbxContent>
            </v:textbox>
          </v:shape>
        </w:pict>
      </w:r>
    </w:p>
    <w:p w14:paraId="263F2044" w14:textId="77777777" w:rsidR="00861AAA" w:rsidRDefault="00861AAA"/>
    <w:p w14:paraId="263F2045" w14:textId="77777777" w:rsidR="00861AAA" w:rsidRDefault="00861AAA"/>
    <w:p w14:paraId="263F2046" w14:textId="77777777" w:rsidR="00861AAA" w:rsidRDefault="00861AAA"/>
    <w:p w14:paraId="263F2047" w14:textId="77777777" w:rsidR="00861AAA" w:rsidRDefault="00861AAA"/>
    <w:p w14:paraId="263F2048" w14:textId="77777777" w:rsidR="00861AAA" w:rsidRDefault="00861AAA"/>
    <w:p w14:paraId="263F2049" w14:textId="77777777" w:rsidR="00861AAA" w:rsidRDefault="00861AAA"/>
    <w:p w14:paraId="263F204A" w14:textId="77777777" w:rsidR="00861AAA" w:rsidRDefault="00861AAA"/>
    <w:p w14:paraId="263F204B" w14:textId="77777777" w:rsidR="00861AAA" w:rsidRDefault="00861AAA"/>
    <w:p w14:paraId="263F204C" w14:textId="77777777" w:rsidR="00861AAA" w:rsidRDefault="00861AAA"/>
    <w:p w14:paraId="263F204D" w14:textId="77777777" w:rsidR="00861AAA" w:rsidRDefault="00861AAA"/>
    <w:p w14:paraId="263F204E" w14:textId="77777777" w:rsidR="00861AAA" w:rsidRDefault="00861AAA"/>
    <w:p w14:paraId="263F204F" w14:textId="77777777" w:rsidR="00861AAA" w:rsidRDefault="00861AAA"/>
    <w:p w14:paraId="263F2050" w14:textId="77777777" w:rsidR="00861AAA" w:rsidRDefault="00861AAA"/>
    <w:p w14:paraId="263F2051" w14:textId="77777777" w:rsidR="00861AAA" w:rsidRDefault="00861AAA"/>
    <w:p w14:paraId="263F2052" w14:textId="77777777" w:rsidR="00861AAA" w:rsidRDefault="00861AAA"/>
    <w:p w14:paraId="263F2053" w14:textId="77777777" w:rsidR="00861AAA" w:rsidRDefault="00861AAA"/>
    <w:p w14:paraId="263F2054" w14:textId="77777777" w:rsidR="00861AAA" w:rsidRDefault="00861AAA"/>
    <w:p w14:paraId="263F2055" w14:textId="77777777" w:rsidR="00861AAA" w:rsidRDefault="00861AAA"/>
    <w:p w14:paraId="263F2056" w14:textId="77777777" w:rsidR="00861AAA" w:rsidRDefault="00861AAA"/>
    <w:p w14:paraId="263F2057" w14:textId="77777777" w:rsidR="00861AAA" w:rsidRDefault="00861AAA"/>
    <w:p w14:paraId="263F2058" w14:textId="77777777" w:rsidR="00861AAA" w:rsidRDefault="00861AAA"/>
    <w:p w14:paraId="263F2059" w14:textId="77777777" w:rsidR="00861AAA" w:rsidRDefault="00861AAA"/>
    <w:p w14:paraId="263F205A" w14:textId="77777777" w:rsidR="00861AAA" w:rsidRDefault="00A11914">
      <w:r>
        <w:t xml:space="preserve">                                           </w:t>
      </w:r>
    </w:p>
    <w:p w14:paraId="263F205B" w14:textId="77777777" w:rsidR="00861AAA" w:rsidRDefault="00A11914">
      <w:r w:rsidRPr="00A11914">
        <w:rPr>
          <w:noProof/>
        </w:rPr>
        <w:drawing>
          <wp:inline distT="0" distB="0" distL="0" distR="0" wp14:anchorId="263F2077" wp14:editId="263F2078">
            <wp:extent cx="3152775" cy="1532953"/>
            <wp:effectExtent l="19050" t="0" r="9525" b="0"/>
            <wp:docPr id="7" name="Picture 4" descr="C:\Users\Owner\AppData\Local\Microsoft\Windows\Temporary Internet Files\Content.IE5\GSW1CK96\3647804182_3a1ee63162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Microsoft\Windows\Temporary Internet Files\Content.IE5\GSW1CK96\3647804182_3a1ee63162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32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F205C" w14:textId="77777777" w:rsidR="00861AAA" w:rsidRDefault="00861AAA"/>
    <w:p w14:paraId="263F205D" w14:textId="77777777" w:rsidR="00861AAA" w:rsidRDefault="00861AAA"/>
    <w:p w14:paraId="263F205E" w14:textId="77777777" w:rsidR="00861AAA" w:rsidRDefault="00861AAA"/>
    <w:p w14:paraId="263F205F" w14:textId="77777777" w:rsidR="00861AAA" w:rsidRDefault="00861AAA"/>
    <w:p w14:paraId="263F2060" w14:textId="77777777" w:rsidR="00861AAA" w:rsidRDefault="00861AAA"/>
    <w:p w14:paraId="263F2061" w14:textId="77777777" w:rsidR="00861AAA" w:rsidRDefault="00861AAA"/>
    <w:p w14:paraId="263F2062" w14:textId="77777777" w:rsidR="00861AAA" w:rsidRDefault="00861AAA"/>
    <w:p w14:paraId="263F2063" w14:textId="77777777" w:rsidR="00861AAA" w:rsidRDefault="00273E1E">
      <w:r>
        <w:rPr>
          <w:noProof/>
        </w:rPr>
        <w:pict w14:anchorId="263F2079">
          <v:shape id="Text Box 4" o:spid="_x0000_s1028" type="#_x0000_t202" style="position:absolute;margin-left:-5.25pt;margin-top:1.65pt;width:261pt;height:2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" o:allowincell="f" filled="f" stroked="f">
            <v:textbox>
              <w:txbxContent>
                <w:p w14:paraId="263F2095" w14:textId="77777777" w:rsidR="00861AAA" w:rsidRDefault="00861AAA" w:rsidP="000578BD">
                  <w:pPr>
                    <w:pStyle w:val="JumpTo-Professional"/>
                    <w:jc w:val="center"/>
                  </w:pPr>
                </w:p>
              </w:txbxContent>
            </v:textbox>
          </v:shape>
        </w:pict>
      </w:r>
    </w:p>
    <w:p w14:paraId="263F2064" w14:textId="77777777" w:rsidR="00861AAA" w:rsidRDefault="00861AAA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680"/>
      </w:tblGrid>
      <w:tr w:rsidR="00861AAA" w14:paraId="263F2066" w14:textId="77777777"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F2065" w14:textId="77777777" w:rsidR="00861AAA" w:rsidRDefault="00861AAA">
            <w:pPr>
              <w:pStyle w:val="TOCHeading-Professional"/>
            </w:pPr>
            <w:r>
              <w:t>Inside This Issue</w:t>
            </w:r>
          </w:p>
        </w:tc>
      </w:tr>
      <w:tr w:rsidR="00861AAA" w14:paraId="263F20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</w:tcPr>
          <w:p w14:paraId="263F2067" w14:textId="28C08273" w:rsidR="00861AAA" w:rsidRDefault="00921672">
            <w:pPr>
              <w:pStyle w:val="TOCNumber-Professional"/>
            </w:pPr>
            <w:r>
              <w:t>10</w:t>
            </w:r>
          </w:p>
        </w:tc>
        <w:tc>
          <w:tcPr>
            <w:tcW w:w="4680" w:type="dxa"/>
          </w:tcPr>
          <w:p w14:paraId="263F2068" w14:textId="55E5183F" w:rsidR="00861AAA" w:rsidRDefault="00C51089">
            <w:pPr>
              <w:pStyle w:val="TOCText-Professional"/>
            </w:pPr>
            <w:r>
              <w:t>Peer/Fac. Mgt</w:t>
            </w:r>
            <w:r w:rsidR="006722D7">
              <w:t>. 1</w:t>
            </w:r>
            <w:r w:rsidR="00921672">
              <w:t>1:40</w:t>
            </w:r>
            <w:r w:rsidR="00F145D5">
              <w:t>am</w:t>
            </w:r>
          </w:p>
        </w:tc>
      </w:tr>
      <w:tr w:rsidR="00A77104" w14:paraId="263F20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</w:tcPr>
          <w:p w14:paraId="263F206A" w14:textId="0EB6B55F" w:rsidR="00A77104" w:rsidRDefault="00E4634B">
            <w:pPr>
              <w:pStyle w:val="TOCNumber-Professional"/>
            </w:pPr>
            <w:r>
              <w:t>21</w:t>
            </w:r>
          </w:p>
        </w:tc>
        <w:tc>
          <w:tcPr>
            <w:tcW w:w="4680" w:type="dxa"/>
          </w:tcPr>
          <w:p w14:paraId="263F206B" w14:textId="77777777" w:rsidR="00A77104" w:rsidRDefault="00A77104">
            <w:pPr>
              <w:pStyle w:val="TOCText-Professional"/>
            </w:pPr>
            <w:r>
              <w:t>Father’s Day</w:t>
            </w:r>
          </w:p>
        </w:tc>
      </w:tr>
      <w:tr w:rsidR="00A77104" w14:paraId="263F20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</w:tcPr>
          <w:p w14:paraId="263F206D" w14:textId="77777777" w:rsidR="00A77104" w:rsidRPr="00A173A2" w:rsidRDefault="00A77104" w:rsidP="00A173A2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63F206E" w14:textId="77777777" w:rsidR="00A77104" w:rsidRDefault="00A77104">
            <w:pPr>
              <w:pStyle w:val="TOCText-Professional"/>
            </w:pPr>
          </w:p>
        </w:tc>
      </w:tr>
      <w:tr w:rsidR="00A77104" w14:paraId="263F20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</w:tcPr>
          <w:p w14:paraId="263F2070" w14:textId="77777777" w:rsidR="00A77104" w:rsidRDefault="00A77104">
            <w:pPr>
              <w:pStyle w:val="TOCNumber-Professional"/>
            </w:pPr>
          </w:p>
        </w:tc>
        <w:tc>
          <w:tcPr>
            <w:tcW w:w="4680" w:type="dxa"/>
          </w:tcPr>
          <w:p w14:paraId="263F2071" w14:textId="77777777" w:rsidR="00A77104" w:rsidRDefault="00A77104">
            <w:pPr>
              <w:pStyle w:val="TOCText-Professional"/>
            </w:pPr>
          </w:p>
        </w:tc>
      </w:tr>
    </w:tbl>
    <w:p w14:paraId="263F2073" w14:textId="77777777" w:rsidR="00861AAA" w:rsidRDefault="00861AAA"/>
    <w:sectPr w:rsidR="00861AAA" w:rsidSect="00D37FFC">
      <w:footerReference w:type="default" r:id="rId8"/>
      <w:type w:val="nextColumn"/>
      <w:pgSz w:w="12240" w:h="15840" w:code="1"/>
      <w:pgMar w:top="864" w:right="878" w:bottom="864" w:left="878" w:header="720" w:footer="720" w:gutter="0"/>
      <w:pgBorders w:display="notFirstPage">
        <w:top w:val="single" w:sz="3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7B67" w14:textId="77777777" w:rsidR="00273E1E" w:rsidRDefault="00273E1E">
      <w:r>
        <w:separator/>
      </w:r>
    </w:p>
  </w:endnote>
  <w:endnote w:type="continuationSeparator" w:id="0">
    <w:p w14:paraId="190179AE" w14:textId="77777777" w:rsidR="00273E1E" w:rsidRDefault="0027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207E" w14:textId="77777777" w:rsidR="00FB7E18" w:rsidRDefault="00A11914" w:rsidP="00A11914">
    <w:pPr>
      <w:pStyle w:val="Footer-Professional"/>
      <w:jc w:val="left"/>
    </w:pPr>
    <w:r>
      <w:tab/>
    </w:r>
    <w:r>
      <w:tab/>
    </w:r>
    <w:r w:rsidR="00861AAA">
      <w:t>Morrison County Drop</w:t>
    </w:r>
    <w:r w:rsidR="00240EA4">
      <w:t xml:space="preserve">  </w:t>
    </w:r>
    <w:r w:rsidR="00FE2BE8">
      <w:rPr>
        <w:rStyle w:val="PageNumber"/>
      </w:rPr>
      <w:fldChar w:fldCharType="begin"/>
    </w:r>
    <w:r w:rsidR="00240EA4">
      <w:rPr>
        <w:rStyle w:val="PageNumber"/>
      </w:rPr>
      <w:instrText xml:space="preserve"> PAGE </w:instrText>
    </w:r>
    <w:r w:rsidR="00FE2BE8">
      <w:rPr>
        <w:rStyle w:val="PageNumber"/>
      </w:rPr>
      <w:fldChar w:fldCharType="separate"/>
    </w:r>
    <w:r w:rsidR="00A55502">
      <w:rPr>
        <w:rStyle w:val="PageNumber"/>
        <w:noProof/>
      </w:rPr>
      <w:t>1</w:t>
    </w:r>
    <w:r w:rsidR="00FE2BE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FA28" w14:textId="77777777" w:rsidR="00273E1E" w:rsidRDefault="00273E1E">
      <w:r>
        <w:separator/>
      </w:r>
    </w:p>
  </w:footnote>
  <w:footnote w:type="continuationSeparator" w:id="0">
    <w:p w14:paraId="7ADA8382" w14:textId="77777777" w:rsidR="00273E1E" w:rsidRDefault="00273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AA"/>
    <w:rsid w:val="0000757A"/>
    <w:rsid w:val="000076DD"/>
    <w:rsid w:val="00042971"/>
    <w:rsid w:val="0005132B"/>
    <w:rsid w:val="000578BD"/>
    <w:rsid w:val="00060E56"/>
    <w:rsid w:val="00080C89"/>
    <w:rsid w:val="00085464"/>
    <w:rsid w:val="0009143C"/>
    <w:rsid w:val="000C17CF"/>
    <w:rsid w:val="000F6D84"/>
    <w:rsid w:val="00122495"/>
    <w:rsid w:val="001350C7"/>
    <w:rsid w:val="00161AE7"/>
    <w:rsid w:val="00161E82"/>
    <w:rsid w:val="001825FB"/>
    <w:rsid w:val="00212B9E"/>
    <w:rsid w:val="00226422"/>
    <w:rsid w:val="00240EA4"/>
    <w:rsid w:val="00255417"/>
    <w:rsid w:val="00273E1E"/>
    <w:rsid w:val="002F055D"/>
    <w:rsid w:val="00332C2F"/>
    <w:rsid w:val="00363980"/>
    <w:rsid w:val="00375904"/>
    <w:rsid w:val="00385263"/>
    <w:rsid w:val="00396474"/>
    <w:rsid w:val="0047319A"/>
    <w:rsid w:val="004E0F90"/>
    <w:rsid w:val="00554B34"/>
    <w:rsid w:val="00582EFA"/>
    <w:rsid w:val="00595F6E"/>
    <w:rsid w:val="005B70F1"/>
    <w:rsid w:val="005E3799"/>
    <w:rsid w:val="00630C93"/>
    <w:rsid w:val="006625E1"/>
    <w:rsid w:val="006716C0"/>
    <w:rsid w:val="006722D7"/>
    <w:rsid w:val="006A0F7A"/>
    <w:rsid w:val="006C7403"/>
    <w:rsid w:val="00705B37"/>
    <w:rsid w:val="00715C67"/>
    <w:rsid w:val="00766A22"/>
    <w:rsid w:val="00800EED"/>
    <w:rsid w:val="0084011D"/>
    <w:rsid w:val="00844E7F"/>
    <w:rsid w:val="00861AAA"/>
    <w:rsid w:val="008F3933"/>
    <w:rsid w:val="00921672"/>
    <w:rsid w:val="009776E4"/>
    <w:rsid w:val="009E56B7"/>
    <w:rsid w:val="009F2659"/>
    <w:rsid w:val="00A01990"/>
    <w:rsid w:val="00A11914"/>
    <w:rsid w:val="00A173A2"/>
    <w:rsid w:val="00A23DEB"/>
    <w:rsid w:val="00A24FDB"/>
    <w:rsid w:val="00A55502"/>
    <w:rsid w:val="00A77104"/>
    <w:rsid w:val="00A93081"/>
    <w:rsid w:val="00AC64D9"/>
    <w:rsid w:val="00AE1FC2"/>
    <w:rsid w:val="00B1117E"/>
    <w:rsid w:val="00B52FC7"/>
    <w:rsid w:val="00B557DE"/>
    <w:rsid w:val="00B56757"/>
    <w:rsid w:val="00B8452E"/>
    <w:rsid w:val="00BA5B4B"/>
    <w:rsid w:val="00BC28F6"/>
    <w:rsid w:val="00BC489F"/>
    <w:rsid w:val="00BD48B0"/>
    <w:rsid w:val="00C129D8"/>
    <w:rsid w:val="00C339A6"/>
    <w:rsid w:val="00C45A81"/>
    <w:rsid w:val="00C50BC7"/>
    <w:rsid w:val="00C51089"/>
    <w:rsid w:val="00CB4B13"/>
    <w:rsid w:val="00CC2960"/>
    <w:rsid w:val="00D065EF"/>
    <w:rsid w:val="00D302E4"/>
    <w:rsid w:val="00D37FFC"/>
    <w:rsid w:val="00D8240E"/>
    <w:rsid w:val="00DD09A2"/>
    <w:rsid w:val="00DF599A"/>
    <w:rsid w:val="00E20F59"/>
    <w:rsid w:val="00E4634B"/>
    <w:rsid w:val="00EC4152"/>
    <w:rsid w:val="00F145D5"/>
    <w:rsid w:val="00F522F4"/>
    <w:rsid w:val="00F821FF"/>
    <w:rsid w:val="00F97ED2"/>
    <w:rsid w:val="00FB7E18"/>
    <w:rsid w:val="00FE2BE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63F2041"/>
  <w15:docId w15:val="{6E8CF482-CBD8-4279-9951-F1CB77EB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8"/>
  </w:style>
  <w:style w:type="paragraph" w:styleId="Heading1">
    <w:name w:val="heading 1"/>
    <w:basedOn w:val="Normal"/>
    <w:next w:val="Normal"/>
    <w:qFormat/>
    <w:rsid w:val="00C129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129D8"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C129D8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29D8"/>
    <w:pPr>
      <w:spacing w:after="120"/>
    </w:pPr>
  </w:style>
  <w:style w:type="paragraph" w:customStyle="1" w:styleId="BodyText-Contemporary">
    <w:name w:val="Body Text - Contemporary"/>
    <w:basedOn w:val="Normal"/>
    <w:rsid w:val="00C129D8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rsid w:val="00C129D8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rsid w:val="00C129D8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rsid w:val="00C129D8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rsid w:val="00C129D8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rsid w:val="00C129D8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rsid w:val="00C129D8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rsid w:val="00C129D8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rsid w:val="00C129D8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rsid w:val="00C129D8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rsid w:val="00C129D8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rsid w:val="00C129D8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rsid w:val="00C129D8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rsid w:val="00C129D8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rsid w:val="00C129D8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rsid w:val="00C129D8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rsid w:val="00C129D8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rsid w:val="00C129D8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sid w:val="00C129D8"/>
    <w:rPr>
      <w:sz w:val="48"/>
      <w:effect w:val="none"/>
    </w:rPr>
  </w:style>
  <w:style w:type="paragraph" w:customStyle="1" w:styleId="Postage-Contemporary">
    <w:name w:val="Postage - Contemporary"/>
    <w:basedOn w:val="Normal"/>
    <w:rsid w:val="00C129D8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rsid w:val="00C129D8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rsid w:val="00C129D8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rsid w:val="00C129D8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rsid w:val="00C129D8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rsid w:val="00C129D8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rsid w:val="00C129D8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rsid w:val="00C129D8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rsid w:val="00C129D8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  <w:rsid w:val="00C129D8"/>
  </w:style>
  <w:style w:type="paragraph" w:customStyle="1" w:styleId="BodyText-Professional">
    <w:name w:val="Body Text - Professional"/>
    <w:basedOn w:val="Normal"/>
    <w:rsid w:val="00C129D8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rsid w:val="00C129D8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rsid w:val="00C129D8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rsid w:val="00C129D8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rsid w:val="00C129D8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rsid w:val="00C129D8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rsid w:val="00C129D8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rsid w:val="00C129D8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rsid w:val="00C129D8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rsid w:val="00C129D8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rsid w:val="00C129D8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rsid w:val="00C129D8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  <w:rsid w:val="00C129D8"/>
  </w:style>
  <w:style w:type="paragraph" w:customStyle="1" w:styleId="Picture-Professional">
    <w:name w:val="Picture - Professional"/>
    <w:basedOn w:val="BodyText-Professional"/>
    <w:rsid w:val="00C129D8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sid w:val="00C129D8"/>
    <w:rPr>
      <w:i/>
      <w:sz w:val="18"/>
    </w:rPr>
  </w:style>
  <w:style w:type="paragraph" w:customStyle="1" w:styleId="Postage-Professional">
    <w:name w:val="Postage - Professional"/>
    <w:basedOn w:val="Normal"/>
    <w:rsid w:val="00C129D8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rsid w:val="00C129D8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rsid w:val="00C129D8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rsid w:val="00C129D8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rsid w:val="00C129D8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rsid w:val="00C129D8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</w:rPr>
  </w:style>
  <w:style w:type="paragraph" w:customStyle="1" w:styleId="TOCHeading-Professional">
    <w:name w:val="TOC Heading - Professional"/>
    <w:basedOn w:val="Normal"/>
    <w:rsid w:val="00C129D8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rsid w:val="00C129D8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rsid w:val="00C129D8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rsid w:val="00C129D8"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rsid w:val="00C129D8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rsid w:val="00C129D8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rsid w:val="00C129D8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rsid w:val="00C129D8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rsid w:val="00C129D8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rsid w:val="00C129D8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rsid w:val="00C129D8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rsid w:val="00C129D8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rsid w:val="00C129D8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rsid w:val="00C129D8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  <w:rsid w:val="00C129D8"/>
  </w:style>
  <w:style w:type="paragraph" w:customStyle="1" w:styleId="Picture-Elegant">
    <w:name w:val="Picture - Elegant"/>
    <w:basedOn w:val="BodyText-Elegant"/>
    <w:rsid w:val="00C129D8"/>
    <w:pPr>
      <w:spacing w:before="120" w:line="240" w:lineRule="auto"/>
    </w:pPr>
  </w:style>
  <w:style w:type="paragraph" w:customStyle="1" w:styleId="Postage-Elegant">
    <w:name w:val="Postage - Elegant"/>
    <w:basedOn w:val="Normal"/>
    <w:rsid w:val="00C129D8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rsid w:val="00C129D8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rsid w:val="00C129D8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rsid w:val="00C129D8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rsid w:val="00C129D8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rsid w:val="00C129D8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rsid w:val="00C129D8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rsid w:val="00C129D8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rsid w:val="00C129D8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sid w:val="00C129D8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rsid w:val="00C129D8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0</TotalTime>
  <Pages>1</Pages>
  <Words>32</Words>
  <Characters>161</Characters>
  <Application>Microsoft Office Word</Application>
  <DocSecurity>0</DocSecurity>
  <Lines>161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PamA</cp:lastModifiedBy>
  <cp:revision>2</cp:revision>
  <cp:lastPrinted>2025-05-27T15:56:00Z</cp:lastPrinted>
  <dcterms:created xsi:type="dcterms:W3CDTF">2026-06-05T13:52:00Z</dcterms:created>
  <dcterms:modified xsi:type="dcterms:W3CDTF">2026-06-05T13:52:00Z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