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D190" w14:textId="77777777" w:rsidR="00861AAA" w:rsidRPr="00861AAA" w:rsidRDefault="00861AAA" w:rsidP="00572451">
      <w:pPr>
        <w:pStyle w:val="Title-Professional"/>
        <w:pBdr>
          <w:bottom w:val="single" w:sz="6" w:space="0" w:color="auto"/>
        </w:pBdr>
        <w:rPr>
          <w:sz w:val="52"/>
          <w:szCs w:val="52"/>
        </w:rPr>
      </w:pPr>
      <w:r w:rsidRPr="00861AAA">
        <w:rPr>
          <w:sz w:val="52"/>
          <w:szCs w:val="52"/>
        </w:rPr>
        <w:t>Morrison County Drop</w:t>
      </w:r>
      <w:r>
        <w:rPr>
          <w:sz w:val="52"/>
          <w:szCs w:val="52"/>
        </w:rPr>
        <w:t xml:space="preserve"> In Center</w:t>
      </w:r>
    </w:p>
    <w:p w14:paraId="0578D191" w14:textId="6F74FEFE" w:rsidR="00861AAA" w:rsidRDefault="000C3DA1" w:rsidP="00572451">
      <w:pPr>
        <w:pStyle w:val="IssueVolumeDate-Professional"/>
        <w:pBdr>
          <w:bottom w:val="single" w:sz="6" w:space="0" w:color="auto"/>
        </w:pBdr>
      </w:pPr>
      <w:r>
        <w:t>January 202</w:t>
      </w:r>
      <w:r w:rsidR="00D85D35">
        <w:t>6</w:t>
      </w:r>
      <w:r w:rsidR="00861AAA">
        <w:tab/>
      </w:r>
      <w:r w:rsidR="00E8009B">
        <w:t>Telephone (320) 632-7817</w:t>
      </w:r>
    </w:p>
    <w:p w14:paraId="0578D192" w14:textId="77777777" w:rsidR="00861AAA" w:rsidRDefault="00000000">
      <w:r>
        <w:rPr>
          <w:noProof/>
        </w:rPr>
        <w:pict w14:anchorId="0578D1B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67pt;margin-top:5.4pt;width:261pt;height:556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" o:allowincell="f" filled="f">
            <v:textbox>
              <w:txbxContent>
                <w:p w14:paraId="0578D1C6" w14:textId="77777777" w:rsidR="007549DA" w:rsidRDefault="007549DA" w:rsidP="00CD2FA2">
                  <w:pPr>
                    <w:pStyle w:val="Picture-Professional"/>
                    <w:rPr>
                      <w:b/>
                      <w:color w:val="7030A0"/>
                      <w:sz w:val="24"/>
                      <w:szCs w:val="24"/>
                    </w:rPr>
                  </w:pPr>
                </w:p>
                <w:p w14:paraId="0578D1C7" w14:textId="77777777" w:rsidR="00AF78CB" w:rsidRPr="00AF78CB" w:rsidRDefault="00AF78CB" w:rsidP="00AF78CB">
                  <w:pPr>
                    <w:pStyle w:val="Picture-Professional"/>
                    <w:jc w:val="center"/>
                    <w:rPr>
                      <w:b/>
                      <w:color w:val="7030A0"/>
                      <w:sz w:val="24"/>
                      <w:szCs w:val="24"/>
                    </w:rPr>
                  </w:pPr>
                </w:p>
                <w:p w14:paraId="0578D1C8" w14:textId="77777777" w:rsidR="003736C8" w:rsidRDefault="00AF78CB">
                  <w:pPr>
                    <w:pStyle w:val="Picture-Professional"/>
                  </w:pPr>
                  <w:r>
                    <w:rPr>
                      <w:noProof/>
                    </w:rPr>
                    <w:drawing>
                      <wp:inline distT="0" distB="0" distL="0" distR="0" wp14:anchorId="0578D1DD" wp14:editId="0578D1DE">
                        <wp:extent cx="2743200" cy="1190625"/>
                        <wp:effectExtent l="0" t="0" r="0" b="9525"/>
                        <wp:docPr id="6" name="Picture 6" descr="C:\Users\Owner\AppData\Local\Microsoft\Windows\Temporary Internet Files\Content.IE5\3HVII5GJ\MC90043446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wner\AppData\Local\Microsoft\Windows\Temporary Internet Files\Content.IE5\3HVII5GJ\MC90043446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578D1C9" w14:textId="77777777" w:rsidR="003736C8" w:rsidRDefault="003736C8">
                  <w:pPr>
                    <w:pStyle w:val="Picture-Professional"/>
                  </w:pPr>
                </w:p>
                <w:p w14:paraId="0578D1CA" w14:textId="77777777" w:rsidR="00E1054D" w:rsidRDefault="00E1054D" w:rsidP="00E1054D">
                  <w:pPr>
                    <w:pStyle w:val="Picture-Professional"/>
                    <w:jc w:val="center"/>
                    <w:rPr>
                      <w:b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noProof/>
                      <w:color w:val="00B050"/>
                      <w:sz w:val="24"/>
                      <w:szCs w:val="24"/>
                    </w:rPr>
                    <w:drawing>
                      <wp:inline distT="0" distB="0" distL="0" distR="0" wp14:anchorId="0578D1DF" wp14:editId="0578D1E0">
                        <wp:extent cx="3124200" cy="1504950"/>
                        <wp:effectExtent l="19050" t="0" r="0" b="0"/>
                        <wp:docPr id="1" name="Picture 1" descr="C:\Users\Owner\AppData\Local\Microsoft\Windows\Temporary Internet Files\Content.IE5\FN114O6O\january-month-winter-penguins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wner\AppData\Local\Microsoft\Windows\Temporary Internet Files\Content.IE5\FN114O6O\january-month-winter-penguins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420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578D1CB" w14:textId="77777777" w:rsidR="008838A5" w:rsidRDefault="008838A5" w:rsidP="002E5CC8">
                  <w:pPr>
                    <w:pStyle w:val="Picture-Professional"/>
                    <w:rPr>
                      <w:color w:val="00B050"/>
                      <w:sz w:val="24"/>
                      <w:szCs w:val="24"/>
                    </w:rPr>
                  </w:pPr>
                </w:p>
                <w:p w14:paraId="0578D1CC" w14:textId="77777777" w:rsidR="008838A5" w:rsidRDefault="004764BE" w:rsidP="00AF78CB">
                  <w:pPr>
                    <w:pStyle w:val="Picture-Professional"/>
                    <w:jc w:val="center"/>
                    <w:rPr>
                      <w:rFonts w:ascii="Garamond" w:hAnsi="Garamond"/>
                      <w:color w:val="00B0F0"/>
                      <w:sz w:val="36"/>
                      <w:szCs w:val="36"/>
                    </w:rPr>
                  </w:pPr>
                  <w:r>
                    <w:rPr>
                      <w:rFonts w:ascii="Garamond" w:hAnsi="Garamond"/>
                      <w:color w:val="00B0F0"/>
                      <w:sz w:val="36"/>
                      <w:szCs w:val="36"/>
                    </w:rPr>
                    <w:t>Pam’s schedule is Monday – Friday 9:00am-2:00pm.  If you need to talk to her any other time please leave a note on her door.  She will get back to you.</w:t>
                  </w:r>
                </w:p>
                <w:p w14:paraId="0578D1CD" w14:textId="77777777" w:rsidR="004764BE" w:rsidRDefault="004764BE" w:rsidP="00AF78CB">
                  <w:pPr>
                    <w:pStyle w:val="Picture-Professional"/>
                    <w:jc w:val="center"/>
                    <w:rPr>
                      <w:rFonts w:ascii="Garamond" w:hAnsi="Garamond"/>
                      <w:color w:val="00B0F0"/>
                      <w:sz w:val="36"/>
                      <w:szCs w:val="36"/>
                    </w:rPr>
                  </w:pPr>
                  <w:r>
                    <w:rPr>
                      <w:rFonts w:ascii="Garamond" w:hAnsi="Garamond"/>
                      <w:color w:val="00B0F0"/>
                      <w:sz w:val="36"/>
                      <w:szCs w:val="36"/>
                    </w:rPr>
                    <w:t>Thank you</w:t>
                  </w:r>
                </w:p>
                <w:p w14:paraId="0578D1CE" w14:textId="77777777" w:rsidR="00CD2FA2" w:rsidRDefault="00CD2FA2" w:rsidP="00AF78CB">
                  <w:pPr>
                    <w:pStyle w:val="Picture-Professional"/>
                    <w:jc w:val="center"/>
                    <w:rPr>
                      <w:rFonts w:ascii="Garamond" w:hAnsi="Garamond"/>
                      <w:color w:val="00B0F0"/>
                      <w:sz w:val="36"/>
                      <w:szCs w:val="36"/>
                    </w:rPr>
                  </w:pPr>
                </w:p>
                <w:p w14:paraId="0578D1CF" w14:textId="77777777" w:rsidR="00CD2FA2" w:rsidRPr="00CD2FA2" w:rsidRDefault="00CD2FA2" w:rsidP="00AF78CB">
                  <w:pPr>
                    <w:pStyle w:val="Picture-Professional"/>
                    <w:jc w:val="center"/>
                    <w:rPr>
                      <w:b/>
                      <w:color w:val="7030A0"/>
                      <w:sz w:val="24"/>
                      <w:szCs w:val="24"/>
                    </w:rPr>
                  </w:pPr>
                  <w:r w:rsidRPr="00CD2FA2">
                    <w:rPr>
                      <w:rFonts w:ascii="Garamond" w:hAnsi="Garamond"/>
                      <w:b/>
                      <w:color w:val="7030A0"/>
                      <w:sz w:val="36"/>
                      <w:szCs w:val="36"/>
                    </w:rPr>
                    <w:t xml:space="preserve">We will be CLOSED   </w:t>
                  </w:r>
                  <w:r w:rsidR="00E72B83">
                    <w:rPr>
                      <w:rFonts w:ascii="Garamond" w:hAnsi="Garamond"/>
                      <w:b/>
                      <w:color w:val="7030A0"/>
                      <w:sz w:val="36"/>
                      <w:szCs w:val="36"/>
                    </w:rPr>
                    <w:t xml:space="preserve">                       January 1, 2024</w:t>
                  </w:r>
                </w:p>
              </w:txbxContent>
            </v:textbox>
          </v:shape>
        </w:pict>
      </w:r>
      <w:r>
        <w:rPr>
          <w:noProof/>
        </w:rPr>
        <w:pict w14:anchorId="0578D1BE">
          <v:shape id="Text Box 2" o:spid="_x0000_s1027" type="#_x0000_t202" style="position:absolute;margin-left:-6pt;margin-top:5.4pt;width:261pt;height:36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" o:allowincell="f" filled="f">
            <v:textbox>
              <w:txbxContent>
                <w:p w14:paraId="0578D1D0" w14:textId="77777777" w:rsidR="00E8009B" w:rsidRPr="002E5CC8" w:rsidRDefault="00E8009B" w:rsidP="002E5CC8">
                  <w:pPr>
                    <w:pStyle w:val="Byline-Professional"/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</w:p>
                <w:p w14:paraId="0578D1D1" w14:textId="77777777" w:rsidR="00AF78CB" w:rsidRPr="00E8009B" w:rsidRDefault="00AF78CB" w:rsidP="00E8009B">
                  <w:pPr>
                    <w:pStyle w:val="Byline-Professional"/>
                    <w:jc w:val="center"/>
                    <w:rPr>
                      <w:b/>
                      <w:i/>
                      <w:color w:val="00B050"/>
                    </w:rPr>
                  </w:pPr>
                </w:p>
                <w:p w14:paraId="0578D1D2" w14:textId="77777777" w:rsidR="00861AAA" w:rsidRPr="00AF78CB" w:rsidRDefault="00E8009B" w:rsidP="00E8009B">
                  <w:pPr>
                    <w:pStyle w:val="BodyText-Professional"/>
                    <w:jc w:val="center"/>
                    <w:rPr>
                      <w:b/>
                      <w:i/>
                      <w:color w:val="0070C0"/>
                      <w:sz w:val="24"/>
                      <w:szCs w:val="24"/>
                    </w:rPr>
                  </w:pPr>
                  <w:r w:rsidRPr="00AF78CB">
                    <w:rPr>
                      <w:b/>
                      <w:i/>
                      <w:color w:val="0070C0"/>
                      <w:sz w:val="24"/>
                      <w:szCs w:val="24"/>
                    </w:rPr>
                    <w:t>DON’T FORGET THE BIRTHDAYS</w:t>
                  </w:r>
                </w:p>
                <w:p w14:paraId="0578D1D3" w14:textId="77777777" w:rsidR="00D86E30" w:rsidRDefault="007208DA" w:rsidP="00EC1AC8">
                  <w:pPr>
                    <w:pStyle w:val="BodyText-Professional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color w:val="0070C0"/>
                      <w:sz w:val="24"/>
                      <w:szCs w:val="24"/>
                    </w:rPr>
                    <w:t>TAMMY F. January 10</w:t>
                  </w:r>
                </w:p>
                <w:p w14:paraId="0578D1D4" w14:textId="77777777" w:rsidR="001259E3" w:rsidRDefault="007208DA" w:rsidP="00EC1AC8">
                  <w:pPr>
                    <w:pStyle w:val="BodyText-Professional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color w:val="0070C0"/>
                      <w:sz w:val="24"/>
                      <w:szCs w:val="24"/>
                    </w:rPr>
                    <w:t>Patty W. January 17</w:t>
                  </w:r>
                </w:p>
                <w:p w14:paraId="0578D1D5" w14:textId="77777777" w:rsidR="00D86E30" w:rsidRDefault="00D86E30" w:rsidP="00EC1AC8">
                  <w:pPr>
                    <w:pStyle w:val="BodyText-Professional"/>
                    <w:rPr>
                      <w:b/>
                      <w:color w:val="0070C0"/>
                      <w:sz w:val="24"/>
                      <w:szCs w:val="24"/>
                    </w:rPr>
                  </w:pPr>
                </w:p>
                <w:p w14:paraId="0578D1D6" w14:textId="77777777" w:rsidR="00E8009B" w:rsidRPr="00AF78CB" w:rsidRDefault="00E8009B" w:rsidP="00E8009B">
                  <w:pPr>
                    <w:pStyle w:val="BodyText-Professional"/>
                    <w:jc w:val="center"/>
                    <w:rPr>
                      <w:b/>
                      <w:i/>
                      <w:color w:val="0070C0"/>
                      <w:sz w:val="24"/>
                      <w:szCs w:val="24"/>
                    </w:rPr>
                  </w:pPr>
                </w:p>
                <w:p w14:paraId="0578D1D7" w14:textId="77777777" w:rsidR="002C4434" w:rsidRPr="002C4434" w:rsidRDefault="00E8009B" w:rsidP="002C4434">
                  <w:pPr>
                    <w:pStyle w:val="BodyText-Professional"/>
                    <w:jc w:val="center"/>
                    <w:rPr>
                      <w:b/>
                      <w:i/>
                      <w:color w:val="C00000"/>
                      <w:sz w:val="24"/>
                      <w:szCs w:val="24"/>
                    </w:rPr>
                  </w:pPr>
                  <w:r w:rsidRPr="00AF78CB">
                    <w:rPr>
                      <w:b/>
                      <w:i/>
                      <w:color w:val="C00000"/>
                      <w:sz w:val="24"/>
                      <w:szCs w:val="24"/>
                    </w:rPr>
                    <w:t>SILVER SNEAKERS AT ST. FRANCIS</w:t>
                  </w:r>
                </w:p>
                <w:p w14:paraId="0578D1D8" w14:textId="77777777" w:rsidR="00AF78CB" w:rsidRDefault="00AF78CB" w:rsidP="00E8009B">
                  <w:pPr>
                    <w:pStyle w:val="BodyText-Professional"/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color w:val="C00000"/>
                      <w:sz w:val="24"/>
                      <w:szCs w:val="24"/>
                    </w:rPr>
                    <w:t>If you are on Medicare or any type of State Insurance, you may qualify for a free membership at the St. Francis gym.  If you are interested in a gym membership call 320-632-0627 for more information</w:t>
                  </w:r>
                </w:p>
                <w:p w14:paraId="0578D1D9" w14:textId="77777777" w:rsidR="00CD2FA2" w:rsidRDefault="00CD2FA2" w:rsidP="00E8009B">
                  <w:pPr>
                    <w:pStyle w:val="BodyText-Professional"/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</w:p>
                <w:p w14:paraId="0578D1DB" w14:textId="3D31BE64" w:rsidR="004D6608" w:rsidRPr="004D6608" w:rsidRDefault="004D6608" w:rsidP="00E72B83">
                  <w:pPr>
                    <w:pStyle w:val="BodyText-Professional"/>
                    <w:jc w:val="center"/>
                    <w:rPr>
                      <w:rFonts w:ascii="Garamond" w:hAnsi="Garamond"/>
                      <w:b/>
                      <w:color w:val="7030A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0578D193" w14:textId="77777777" w:rsidR="00861AAA" w:rsidRDefault="00861AAA"/>
    <w:p w14:paraId="0578D194" w14:textId="77777777" w:rsidR="00861AAA" w:rsidRDefault="00861AAA"/>
    <w:p w14:paraId="0578D195" w14:textId="77777777" w:rsidR="00861AAA" w:rsidRDefault="00861AAA"/>
    <w:p w14:paraId="0578D196" w14:textId="77777777" w:rsidR="00861AAA" w:rsidRDefault="00861AAA"/>
    <w:p w14:paraId="0578D197" w14:textId="77777777" w:rsidR="00861AAA" w:rsidRDefault="00861AAA"/>
    <w:p w14:paraId="0578D198" w14:textId="77777777" w:rsidR="00861AAA" w:rsidRDefault="00861AAA"/>
    <w:p w14:paraId="0578D199" w14:textId="77777777" w:rsidR="00861AAA" w:rsidRDefault="00861AAA"/>
    <w:p w14:paraId="0578D19A" w14:textId="77777777" w:rsidR="00861AAA" w:rsidRDefault="00861AAA"/>
    <w:p w14:paraId="0578D19B" w14:textId="77777777" w:rsidR="00861AAA" w:rsidRDefault="00861AAA"/>
    <w:p w14:paraId="0578D19C" w14:textId="77777777" w:rsidR="00861AAA" w:rsidRDefault="00861AAA"/>
    <w:p w14:paraId="0578D19D" w14:textId="77777777" w:rsidR="00861AAA" w:rsidRDefault="00861AAA"/>
    <w:p w14:paraId="0578D19E" w14:textId="77777777" w:rsidR="00861AAA" w:rsidRDefault="00861AAA"/>
    <w:p w14:paraId="0578D19F" w14:textId="77777777" w:rsidR="00861AAA" w:rsidRDefault="00861AAA"/>
    <w:p w14:paraId="0578D1A0" w14:textId="77777777" w:rsidR="00861AAA" w:rsidRDefault="00861AAA"/>
    <w:p w14:paraId="0578D1A1" w14:textId="77777777" w:rsidR="00861AAA" w:rsidRDefault="00861AAA"/>
    <w:p w14:paraId="0578D1A2" w14:textId="77777777" w:rsidR="00861AAA" w:rsidRDefault="00861AAA"/>
    <w:p w14:paraId="0578D1A3" w14:textId="77777777" w:rsidR="00861AAA" w:rsidRDefault="00861AAA"/>
    <w:p w14:paraId="0578D1A4" w14:textId="77777777" w:rsidR="00861AAA" w:rsidRDefault="00861AAA"/>
    <w:p w14:paraId="0578D1A5" w14:textId="77777777" w:rsidR="00861AAA" w:rsidRDefault="00861AAA"/>
    <w:p w14:paraId="0578D1A6" w14:textId="77777777" w:rsidR="00861AAA" w:rsidRDefault="00861AAA"/>
    <w:p w14:paraId="0578D1A7" w14:textId="77777777" w:rsidR="00861AAA" w:rsidRDefault="00861AAA"/>
    <w:p w14:paraId="0578D1A8" w14:textId="77777777" w:rsidR="00861AAA" w:rsidRDefault="00861AAA"/>
    <w:p w14:paraId="0578D1A9" w14:textId="77777777" w:rsidR="00861AAA" w:rsidRDefault="00861AAA"/>
    <w:p w14:paraId="0578D1AA" w14:textId="77777777" w:rsidR="00861AAA" w:rsidRDefault="00861AAA"/>
    <w:p w14:paraId="0578D1AB" w14:textId="77777777" w:rsidR="00861AAA" w:rsidRDefault="00861AAA"/>
    <w:p w14:paraId="0578D1AC" w14:textId="77777777" w:rsidR="00861AAA" w:rsidRDefault="00861AAA"/>
    <w:p w14:paraId="0578D1AD" w14:textId="77777777" w:rsidR="00861AAA" w:rsidRDefault="00861AAA"/>
    <w:p w14:paraId="0578D1AE" w14:textId="77777777" w:rsidR="00861AAA" w:rsidRDefault="00861AAA"/>
    <w:p w14:paraId="0578D1AF" w14:textId="77777777" w:rsidR="00861AAA" w:rsidRDefault="00861AAA"/>
    <w:p w14:paraId="0578D1B0" w14:textId="77777777" w:rsidR="00861AAA" w:rsidRDefault="00861AAA"/>
    <w:p w14:paraId="0578D1B1" w14:textId="77777777" w:rsidR="00861AAA" w:rsidRDefault="00861AAA"/>
    <w:p w14:paraId="0578D1B2" w14:textId="77777777" w:rsidR="00861AAA" w:rsidRDefault="00000000">
      <w:r>
        <w:rPr>
          <w:noProof/>
        </w:rPr>
        <w:pict w14:anchorId="0578D1BF">
          <v:shape id="Text Box 4" o:spid="_x0000_s1028" type="#_x0000_t202" style="position:absolute;margin-left:-5.25pt;margin-top:1.65pt;width:261pt;height:2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" o:allowincell="f" filled="f" stroked="f">
            <v:textbox>
              <w:txbxContent>
                <w:p w14:paraId="0578D1DC" w14:textId="77777777" w:rsidR="00861AAA" w:rsidRDefault="00861AAA" w:rsidP="009C7B39">
                  <w:pPr>
                    <w:pStyle w:val="JumpTo-Professional"/>
                    <w:jc w:val="center"/>
                  </w:pPr>
                </w:p>
              </w:txbxContent>
            </v:textbox>
          </v:shape>
        </w:pict>
      </w:r>
    </w:p>
    <w:p w14:paraId="0578D1B3" w14:textId="77777777" w:rsidR="00861AAA" w:rsidRDefault="00861AAA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0"/>
      </w:tblGrid>
      <w:tr w:rsidR="00861AAA" w14:paraId="0578D1B5" w14:textId="77777777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578D1B4" w14:textId="77777777" w:rsidR="00861AAA" w:rsidRDefault="00861AAA">
            <w:pPr>
              <w:pStyle w:val="TOCHeading-Professional"/>
            </w:pPr>
            <w:r>
              <w:t>Inside This Issue</w:t>
            </w:r>
          </w:p>
        </w:tc>
      </w:tr>
    </w:tbl>
    <w:p w14:paraId="0578D1B6" w14:textId="77777777" w:rsidR="00861AAA" w:rsidRPr="00CD2FA2" w:rsidRDefault="00E72B83" w:rsidP="003736C8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3736C8">
        <w:rPr>
          <w:b/>
          <w:sz w:val="28"/>
          <w:szCs w:val="28"/>
        </w:rPr>
        <w:tab/>
      </w:r>
      <w:r w:rsidR="00CD2FA2">
        <w:rPr>
          <w:b/>
          <w:sz w:val="28"/>
          <w:szCs w:val="28"/>
        </w:rPr>
        <w:t>CLOSED</w:t>
      </w:r>
    </w:p>
    <w:p w14:paraId="0578D1B7" w14:textId="71E4234A" w:rsidR="003736C8" w:rsidRDefault="00E517E5" w:rsidP="003736C8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A62CCD">
        <w:rPr>
          <w:sz w:val="28"/>
          <w:szCs w:val="28"/>
        </w:rPr>
        <w:tab/>
        <w:t>Peer/Fac. Mtg. 10</w:t>
      </w:r>
      <w:r w:rsidR="00E56966">
        <w:rPr>
          <w:sz w:val="28"/>
          <w:szCs w:val="28"/>
        </w:rPr>
        <w:t>:30</w:t>
      </w:r>
      <w:r w:rsidR="003736C8">
        <w:rPr>
          <w:sz w:val="28"/>
          <w:szCs w:val="28"/>
        </w:rPr>
        <w:t>am</w:t>
      </w:r>
    </w:p>
    <w:p w14:paraId="0578D1B8" w14:textId="10F8034E" w:rsidR="002A4BCD" w:rsidRDefault="00E517E5" w:rsidP="003736C8">
      <w:pPr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3736C8">
        <w:rPr>
          <w:b/>
          <w:sz w:val="28"/>
          <w:szCs w:val="28"/>
        </w:rPr>
        <w:tab/>
      </w:r>
      <w:r w:rsidR="000C3DA1">
        <w:rPr>
          <w:sz w:val="28"/>
          <w:szCs w:val="28"/>
        </w:rPr>
        <w:t>BINGO</w:t>
      </w:r>
      <w:r w:rsidR="00CE3013">
        <w:rPr>
          <w:sz w:val="28"/>
          <w:szCs w:val="28"/>
        </w:rPr>
        <w:t xml:space="preserve"> </w:t>
      </w:r>
    </w:p>
    <w:p w14:paraId="0578D1B9" w14:textId="77777777" w:rsidR="003736C8" w:rsidRDefault="00E72B83" w:rsidP="003736C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E72B83">
        <w:rPr>
          <w:b/>
          <w:sz w:val="28"/>
          <w:szCs w:val="28"/>
        </w:rPr>
        <w:t>0</w:t>
      </w:r>
      <w:r w:rsidR="002A4BCD">
        <w:rPr>
          <w:sz w:val="28"/>
          <w:szCs w:val="28"/>
        </w:rPr>
        <w:t xml:space="preserve">       </w:t>
      </w:r>
      <w:r w:rsidR="000C3DA1">
        <w:rPr>
          <w:sz w:val="28"/>
          <w:szCs w:val="28"/>
        </w:rPr>
        <w:t>Tammy F. Birthday</w:t>
      </w:r>
      <w:r w:rsidR="00350ACD">
        <w:rPr>
          <w:sz w:val="28"/>
          <w:szCs w:val="28"/>
        </w:rPr>
        <w:tab/>
      </w:r>
      <w:r w:rsidR="003736C8">
        <w:rPr>
          <w:b/>
          <w:sz w:val="28"/>
          <w:szCs w:val="28"/>
        </w:rPr>
        <w:tab/>
      </w:r>
    </w:p>
    <w:p w14:paraId="0578D1BA" w14:textId="77777777" w:rsidR="003736C8" w:rsidRDefault="008F6269" w:rsidP="003736C8">
      <w:pPr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3736C8">
        <w:rPr>
          <w:b/>
          <w:sz w:val="28"/>
          <w:szCs w:val="28"/>
        </w:rPr>
        <w:tab/>
      </w:r>
      <w:r w:rsidR="00392E0B">
        <w:rPr>
          <w:sz w:val="28"/>
          <w:szCs w:val="28"/>
        </w:rPr>
        <w:t>Patty W. Birthday</w:t>
      </w:r>
    </w:p>
    <w:p w14:paraId="0578D1BB" w14:textId="77777777" w:rsidR="00D86E30" w:rsidRPr="00D86E30" w:rsidRDefault="00D86E30" w:rsidP="003736C8">
      <w:pPr>
        <w:rPr>
          <w:sz w:val="28"/>
          <w:szCs w:val="28"/>
        </w:rPr>
      </w:pPr>
    </w:p>
    <w:sectPr w:rsidR="00D86E30" w:rsidRPr="00D86E30" w:rsidSect="00861AAA">
      <w:footerReference w:type="default" r:id="rId9"/>
      <w:type w:val="nextColumn"/>
      <w:pgSz w:w="12240" w:h="15840" w:code="1"/>
      <w:pgMar w:top="864" w:right="878" w:bottom="864" w:left="878" w:header="720" w:footer="720" w:gutter="0"/>
      <w:pgBorders w:display="notFirstPage">
        <w:top w:val="single" w:sz="3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BAFB" w14:textId="77777777" w:rsidR="007668DE" w:rsidRDefault="007668DE">
      <w:r>
        <w:separator/>
      </w:r>
    </w:p>
  </w:endnote>
  <w:endnote w:type="continuationSeparator" w:id="0">
    <w:p w14:paraId="7FB43F3B" w14:textId="77777777" w:rsidR="007668DE" w:rsidRDefault="0076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D1C4" w14:textId="77777777" w:rsidR="00F3747F" w:rsidRDefault="00F3747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1C433E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1C433E">
      <w:rPr>
        <w:rFonts w:asciiTheme="minorHAnsi" w:eastAsiaTheme="minorEastAsia" w:hAnsiTheme="minorHAnsi" w:cstheme="minorBidi"/>
      </w:rPr>
      <w:fldChar w:fldCharType="separate"/>
    </w:r>
    <w:r w:rsidR="000C3DA1" w:rsidRPr="000C3DA1">
      <w:rPr>
        <w:rFonts w:asciiTheme="majorHAnsi" w:eastAsiaTheme="majorEastAsia" w:hAnsiTheme="majorHAnsi" w:cstheme="majorBidi"/>
        <w:noProof/>
      </w:rPr>
      <w:t>1</w:t>
    </w:r>
    <w:r w:rsidR="001C433E">
      <w:rPr>
        <w:rFonts w:asciiTheme="majorHAnsi" w:eastAsiaTheme="majorEastAsia" w:hAnsiTheme="majorHAnsi" w:cstheme="majorBidi"/>
        <w:noProof/>
      </w:rPr>
      <w:fldChar w:fldCharType="end"/>
    </w:r>
  </w:p>
  <w:p w14:paraId="0578D1C5" w14:textId="77777777" w:rsidR="00F3747F" w:rsidRDefault="00F37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306E" w14:textId="77777777" w:rsidR="007668DE" w:rsidRDefault="007668DE">
      <w:r>
        <w:separator/>
      </w:r>
    </w:p>
  </w:footnote>
  <w:footnote w:type="continuationSeparator" w:id="0">
    <w:p w14:paraId="37D5E01E" w14:textId="77777777" w:rsidR="007668DE" w:rsidRDefault="0076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AA"/>
    <w:rsid w:val="00033AC5"/>
    <w:rsid w:val="0003579D"/>
    <w:rsid w:val="000508E4"/>
    <w:rsid w:val="00054384"/>
    <w:rsid w:val="00080C89"/>
    <w:rsid w:val="000C3DA1"/>
    <w:rsid w:val="000C7787"/>
    <w:rsid w:val="00107AE7"/>
    <w:rsid w:val="001154C5"/>
    <w:rsid w:val="001259E3"/>
    <w:rsid w:val="001404D7"/>
    <w:rsid w:val="0019630A"/>
    <w:rsid w:val="001A2D49"/>
    <w:rsid w:val="001C0CDC"/>
    <w:rsid w:val="001C433E"/>
    <w:rsid w:val="001F0C8E"/>
    <w:rsid w:val="00240EA4"/>
    <w:rsid w:val="00273516"/>
    <w:rsid w:val="002875C2"/>
    <w:rsid w:val="002A4BCD"/>
    <w:rsid w:val="002C4434"/>
    <w:rsid w:val="002E5CC8"/>
    <w:rsid w:val="002F3F11"/>
    <w:rsid w:val="002F77C8"/>
    <w:rsid w:val="002F7D61"/>
    <w:rsid w:val="00326CFF"/>
    <w:rsid w:val="00344222"/>
    <w:rsid w:val="00350ACD"/>
    <w:rsid w:val="00366564"/>
    <w:rsid w:val="003736C8"/>
    <w:rsid w:val="00392E0B"/>
    <w:rsid w:val="004025FB"/>
    <w:rsid w:val="00432326"/>
    <w:rsid w:val="00433E5A"/>
    <w:rsid w:val="0044495E"/>
    <w:rsid w:val="0047319A"/>
    <w:rsid w:val="004764BE"/>
    <w:rsid w:val="004C64AF"/>
    <w:rsid w:val="004D6608"/>
    <w:rsid w:val="005073F5"/>
    <w:rsid w:val="00556642"/>
    <w:rsid w:val="005600DB"/>
    <w:rsid w:val="00572451"/>
    <w:rsid w:val="00583E92"/>
    <w:rsid w:val="00593BA4"/>
    <w:rsid w:val="00597A87"/>
    <w:rsid w:val="006678BC"/>
    <w:rsid w:val="006A0F7A"/>
    <w:rsid w:val="006D0DE4"/>
    <w:rsid w:val="007208DA"/>
    <w:rsid w:val="00740422"/>
    <w:rsid w:val="0075047F"/>
    <w:rsid w:val="007549DA"/>
    <w:rsid w:val="007668DE"/>
    <w:rsid w:val="00785A6B"/>
    <w:rsid w:val="00793991"/>
    <w:rsid w:val="00811C43"/>
    <w:rsid w:val="008153A6"/>
    <w:rsid w:val="00834246"/>
    <w:rsid w:val="00843CC1"/>
    <w:rsid w:val="00847049"/>
    <w:rsid w:val="00855815"/>
    <w:rsid w:val="00860E21"/>
    <w:rsid w:val="00861AAA"/>
    <w:rsid w:val="008838A5"/>
    <w:rsid w:val="008E7636"/>
    <w:rsid w:val="008F6269"/>
    <w:rsid w:val="009251CE"/>
    <w:rsid w:val="009C7B39"/>
    <w:rsid w:val="00A24FDB"/>
    <w:rsid w:val="00A436AE"/>
    <w:rsid w:val="00A62CCD"/>
    <w:rsid w:val="00A84A47"/>
    <w:rsid w:val="00AA315F"/>
    <w:rsid w:val="00AE55E0"/>
    <w:rsid w:val="00AF78CB"/>
    <w:rsid w:val="00B27196"/>
    <w:rsid w:val="00B33174"/>
    <w:rsid w:val="00B40119"/>
    <w:rsid w:val="00B526A6"/>
    <w:rsid w:val="00B552B5"/>
    <w:rsid w:val="00B82662"/>
    <w:rsid w:val="00B8452E"/>
    <w:rsid w:val="00C3731C"/>
    <w:rsid w:val="00C41583"/>
    <w:rsid w:val="00C45A81"/>
    <w:rsid w:val="00C61BB7"/>
    <w:rsid w:val="00C66964"/>
    <w:rsid w:val="00CD2FA2"/>
    <w:rsid w:val="00CE3013"/>
    <w:rsid w:val="00D21F82"/>
    <w:rsid w:val="00D259AE"/>
    <w:rsid w:val="00D26B9B"/>
    <w:rsid w:val="00D302E4"/>
    <w:rsid w:val="00D34799"/>
    <w:rsid w:val="00D40BB6"/>
    <w:rsid w:val="00D43024"/>
    <w:rsid w:val="00D67199"/>
    <w:rsid w:val="00D85D35"/>
    <w:rsid w:val="00D86E30"/>
    <w:rsid w:val="00D91A1B"/>
    <w:rsid w:val="00D9599C"/>
    <w:rsid w:val="00D96EF1"/>
    <w:rsid w:val="00DF3A73"/>
    <w:rsid w:val="00E1054D"/>
    <w:rsid w:val="00E248B1"/>
    <w:rsid w:val="00E517E5"/>
    <w:rsid w:val="00E56966"/>
    <w:rsid w:val="00E72B83"/>
    <w:rsid w:val="00E8009B"/>
    <w:rsid w:val="00E965A1"/>
    <w:rsid w:val="00EB5831"/>
    <w:rsid w:val="00EC1AC8"/>
    <w:rsid w:val="00EC6030"/>
    <w:rsid w:val="00EC619A"/>
    <w:rsid w:val="00EE4082"/>
    <w:rsid w:val="00EF1222"/>
    <w:rsid w:val="00F3747F"/>
    <w:rsid w:val="00F503A8"/>
    <w:rsid w:val="00F6287F"/>
    <w:rsid w:val="00FB7E18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578D190"/>
  <w15:docId w15:val="{78938F23-3858-434E-9A33-8D3C236F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5F"/>
  </w:style>
  <w:style w:type="paragraph" w:styleId="Heading1">
    <w:name w:val="heading 1"/>
    <w:basedOn w:val="Normal"/>
    <w:next w:val="Normal"/>
    <w:qFormat/>
    <w:rsid w:val="00AA315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A315F"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AA315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A315F"/>
    <w:pPr>
      <w:spacing w:after="120"/>
    </w:pPr>
  </w:style>
  <w:style w:type="paragraph" w:customStyle="1" w:styleId="BodyText-Contemporary">
    <w:name w:val="Body Text - Contemporary"/>
    <w:basedOn w:val="Normal"/>
    <w:rsid w:val="00AA315F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rsid w:val="00AA315F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rsid w:val="00AA315F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rsid w:val="00AA315F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rsid w:val="00AA315F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rsid w:val="00AA315F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rsid w:val="00AA315F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rsid w:val="00AA315F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qFormat/>
    <w:rsid w:val="00AA315F"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rsid w:val="00AA315F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semiHidden/>
    <w:rsid w:val="00AA315F"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rsid w:val="00AA315F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rsid w:val="00AA315F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rsid w:val="00AA315F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rsid w:val="00AA315F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rsid w:val="00AA315F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rsid w:val="00AA315F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rsid w:val="00AA315F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sid w:val="00AA315F"/>
    <w:rPr>
      <w:sz w:val="48"/>
      <w:effect w:val="none"/>
    </w:rPr>
  </w:style>
  <w:style w:type="paragraph" w:customStyle="1" w:styleId="Postage-Contemporary">
    <w:name w:val="Postage - Contemporary"/>
    <w:basedOn w:val="Normal"/>
    <w:rsid w:val="00AA315F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rsid w:val="00AA315F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rsid w:val="00AA315F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rsid w:val="00AA315F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rsid w:val="00AA315F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rsid w:val="00AA315F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rsid w:val="00AA315F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rsid w:val="00AA315F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rsid w:val="00AA315F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  <w:rsid w:val="00AA315F"/>
  </w:style>
  <w:style w:type="paragraph" w:customStyle="1" w:styleId="BodyText-Professional">
    <w:name w:val="Body Text - Professional"/>
    <w:basedOn w:val="Normal"/>
    <w:rsid w:val="00AA315F"/>
    <w:pPr>
      <w:spacing w:after="120" w:line="280" w:lineRule="exact"/>
    </w:pPr>
    <w:rPr>
      <w:rFonts w:ascii="Arial" w:hAnsi="Arial"/>
    </w:rPr>
  </w:style>
  <w:style w:type="paragraph" w:customStyle="1" w:styleId="SidebarHead-Professional">
    <w:name w:val="Sidebar Head - Professional"/>
    <w:basedOn w:val="Normal"/>
    <w:rsid w:val="00AA315F"/>
    <w:pPr>
      <w:spacing w:before="60" w:after="60" w:line="240" w:lineRule="exact"/>
    </w:pPr>
    <w:rPr>
      <w:rFonts w:ascii="Arial Black" w:hAnsi="Arial Black"/>
      <w:smallCaps/>
      <w:sz w:val="18"/>
    </w:rPr>
  </w:style>
  <w:style w:type="paragraph" w:customStyle="1" w:styleId="SidebarText-Professional">
    <w:name w:val="Sidebar Text -Professional"/>
    <w:basedOn w:val="Normal"/>
    <w:rsid w:val="00AA315F"/>
    <w:pPr>
      <w:spacing w:after="120" w:line="280" w:lineRule="exact"/>
    </w:pPr>
    <w:rPr>
      <w:rFonts w:ascii="Arial" w:hAnsi="Arial"/>
      <w:sz w:val="18"/>
    </w:rPr>
  </w:style>
  <w:style w:type="paragraph" w:customStyle="1" w:styleId="Byline-Professional">
    <w:name w:val="Byline - Professional"/>
    <w:basedOn w:val="Normal"/>
    <w:rsid w:val="00AA315F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rsid w:val="00AA315F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rsid w:val="00AA315F"/>
    <w:pPr>
      <w:pBdr>
        <w:top w:val="single" w:sz="36" w:space="1" w:color="auto"/>
      </w:pBdr>
      <w:jc w:val="center"/>
    </w:pPr>
    <w:rPr>
      <w:rFonts w:ascii="Arial Black" w:hAnsi="Arial Black"/>
      <w:sz w:val="16"/>
    </w:rPr>
  </w:style>
  <w:style w:type="paragraph" w:customStyle="1" w:styleId="Heading1-Professional">
    <w:name w:val="Heading 1 - Professional"/>
    <w:basedOn w:val="Normal"/>
    <w:rsid w:val="00AA315F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rsid w:val="00AA315F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rsid w:val="00AA315F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rsid w:val="00AA315F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rsid w:val="00AA315F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rsid w:val="00AA315F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  <w:rsid w:val="00AA315F"/>
  </w:style>
  <w:style w:type="paragraph" w:customStyle="1" w:styleId="Picture-Professional">
    <w:name w:val="Picture - Professional"/>
    <w:basedOn w:val="BodyText-Professional"/>
    <w:rsid w:val="00AA315F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sid w:val="00AA315F"/>
    <w:rPr>
      <w:i/>
      <w:sz w:val="18"/>
    </w:rPr>
  </w:style>
  <w:style w:type="paragraph" w:customStyle="1" w:styleId="Postage-Professional">
    <w:name w:val="Postage - Professional"/>
    <w:basedOn w:val="Normal"/>
    <w:rsid w:val="00AA315F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rsid w:val="00AA315F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SidebarSubhead-Professional">
    <w:name w:val="Sidebar Subhead - Professional"/>
    <w:basedOn w:val="Normal"/>
    <w:rsid w:val="00AA315F"/>
    <w:pPr>
      <w:spacing w:line="280" w:lineRule="exact"/>
    </w:pPr>
    <w:rPr>
      <w:rFonts w:ascii="Arial" w:hAnsi="Arial"/>
      <w:smallCaps/>
      <w:sz w:val="18"/>
    </w:rPr>
  </w:style>
  <w:style w:type="paragraph" w:customStyle="1" w:styleId="SidebarTitle-Professional">
    <w:name w:val="Sidebar Title -Professional"/>
    <w:basedOn w:val="Normal"/>
    <w:rsid w:val="00AA315F"/>
    <w:pPr>
      <w:spacing w:before="120" w:after="60" w:line="320" w:lineRule="exact"/>
    </w:pPr>
    <w:rPr>
      <w:rFonts w:ascii="Arial Black" w:hAnsi="Arial Black"/>
      <w:smallCaps/>
      <w:spacing w:val="40"/>
      <w:sz w:val="24"/>
    </w:rPr>
  </w:style>
  <w:style w:type="paragraph" w:customStyle="1" w:styleId="Subtitle-Professional">
    <w:name w:val="Subtitle - Professional"/>
    <w:basedOn w:val="Normal"/>
    <w:rsid w:val="00AA315F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rsid w:val="00AA315F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72"/>
    </w:rPr>
  </w:style>
  <w:style w:type="paragraph" w:customStyle="1" w:styleId="TOCHeading-Professional">
    <w:name w:val="TOC Heading - Professional"/>
    <w:basedOn w:val="Normal"/>
    <w:rsid w:val="00AA315F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rsid w:val="00AA315F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rsid w:val="00AA315F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AA315F"/>
    <w:pPr>
      <w:tabs>
        <w:tab w:val="center" w:pos="4320"/>
        <w:tab w:val="right" w:pos="8640"/>
      </w:tabs>
    </w:pPr>
  </w:style>
  <w:style w:type="paragraph" w:customStyle="1" w:styleId="BodyText-Elegant">
    <w:name w:val="Body Text - Elegant"/>
    <w:basedOn w:val="Normal"/>
    <w:rsid w:val="00AA315F"/>
    <w:pPr>
      <w:spacing w:after="120" w:line="280" w:lineRule="exact"/>
    </w:pPr>
    <w:rPr>
      <w:rFonts w:ascii="Garamond" w:hAnsi="Garamond"/>
    </w:rPr>
  </w:style>
  <w:style w:type="paragraph" w:customStyle="1" w:styleId="Byline-Elegant">
    <w:name w:val="Byline - Elegant"/>
    <w:basedOn w:val="Normal"/>
    <w:rsid w:val="00AA315F"/>
    <w:pPr>
      <w:spacing w:before="60" w:line="280" w:lineRule="exact"/>
    </w:pPr>
    <w:rPr>
      <w:rFonts w:ascii="Garamond" w:hAnsi="Garamond"/>
      <w:b/>
    </w:rPr>
  </w:style>
  <w:style w:type="paragraph" w:customStyle="1" w:styleId="BylineCompany-Elegant">
    <w:name w:val="Byline Company - Elegant"/>
    <w:basedOn w:val="Normal"/>
    <w:rsid w:val="00AA315F"/>
    <w:pPr>
      <w:spacing w:after="120" w:line="280" w:lineRule="exact"/>
    </w:pPr>
    <w:rPr>
      <w:rFonts w:ascii="Garamond" w:hAnsi="Garamond"/>
      <w:i/>
    </w:rPr>
  </w:style>
  <w:style w:type="paragraph" w:customStyle="1" w:styleId="Footer-Elegant">
    <w:name w:val="Footer - Elegant"/>
    <w:basedOn w:val="Footer"/>
    <w:rsid w:val="00AA315F"/>
    <w:pPr>
      <w:pBdr>
        <w:top w:val="double" w:sz="4" w:space="1" w:color="auto"/>
      </w:pBdr>
      <w:tabs>
        <w:tab w:val="clear" w:pos="8640"/>
        <w:tab w:val="center" w:pos="-14016"/>
        <w:tab w:val="right" w:pos="4320"/>
      </w:tabs>
      <w:jc w:val="right"/>
    </w:pPr>
    <w:rPr>
      <w:rFonts w:ascii="Garamond" w:hAnsi="Garamond"/>
      <w:i/>
      <w:sz w:val="16"/>
    </w:rPr>
  </w:style>
  <w:style w:type="paragraph" w:customStyle="1" w:styleId="Heading1-Elegant">
    <w:name w:val="Heading 1 - Elegant"/>
    <w:basedOn w:val="Normal"/>
    <w:rsid w:val="00AA315F"/>
    <w:pPr>
      <w:spacing w:before="120" w:after="60" w:line="480" w:lineRule="exact"/>
    </w:pPr>
    <w:rPr>
      <w:rFonts w:ascii="Garamond" w:hAnsi="Garamond"/>
      <w:b/>
      <w:sz w:val="40"/>
    </w:rPr>
  </w:style>
  <w:style w:type="paragraph" w:customStyle="1" w:styleId="Heading2-Elegant">
    <w:name w:val="Heading 2 - Elegant"/>
    <w:basedOn w:val="Normal"/>
    <w:rsid w:val="00AA315F"/>
    <w:pPr>
      <w:spacing w:before="120" w:after="60" w:line="280" w:lineRule="exact"/>
    </w:pPr>
    <w:rPr>
      <w:rFonts w:ascii="Garamond" w:hAnsi="Garamond"/>
      <w:b/>
      <w:sz w:val="24"/>
    </w:rPr>
  </w:style>
  <w:style w:type="paragraph" w:customStyle="1" w:styleId="IssueVolumeDate-Elegant">
    <w:name w:val="Issue/Volume/Date - Elegant"/>
    <w:basedOn w:val="Normal"/>
    <w:rsid w:val="00AA315F"/>
    <w:pPr>
      <w:pBdr>
        <w:bottom w:val="double" w:sz="6" w:space="1" w:color="auto"/>
      </w:pBdr>
      <w:tabs>
        <w:tab w:val="right" w:pos="10530"/>
      </w:tabs>
      <w:spacing w:after="120"/>
    </w:pPr>
    <w:rPr>
      <w:rFonts w:ascii="Garamond" w:hAnsi="Garamond"/>
      <w:sz w:val="24"/>
    </w:rPr>
  </w:style>
  <w:style w:type="paragraph" w:customStyle="1" w:styleId="JumpTo-Elegant">
    <w:name w:val="Jump To - Elegant"/>
    <w:basedOn w:val="Normal"/>
    <w:rsid w:val="00AA315F"/>
    <w:pPr>
      <w:jc w:val="right"/>
    </w:pPr>
    <w:rPr>
      <w:rFonts w:ascii="Garamond" w:hAnsi="Garamond"/>
      <w:i/>
      <w:sz w:val="16"/>
    </w:rPr>
  </w:style>
  <w:style w:type="paragraph" w:customStyle="1" w:styleId="JunpFrom-Elegant">
    <w:name w:val="Junp From - Elegant"/>
    <w:basedOn w:val="Normal"/>
    <w:rsid w:val="00AA315F"/>
    <w:pPr>
      <w:jc w:val="right"/>
    </w:pPr>
    <w:rPr>
      <w:rFonts w:ascii="Garamond" w:hAnsi="Garamond"/>
      <w:i/>
      <w:sz w:val="16"/>
    </w:rPr>
  </w:style>
  <w:style w:type="paragraph" w:customStyle="1" w:styleId="ReturnAddress-Elegant">
    <w:name w:val="Return Address - Elegant"/>
    <w:basedOn w:val="Normal"/>
    <w:rsid w:val="00AA315F"/>
    <w:pPr>
      <w:spacing w:after="40" w:line="240" w:lineRule="exact"/>
    </w:pPr>
    <w:rPr>
      <w:rFonts w:ascii="Garamond" w:hAnsi="Garamond"/>
    </w:rPr>
  </w:style>
  <w:style w:type="paragraph" w:customStyle="1" w:styleId="MailingAddress-Elegant">
    <w:name w:val="Mailing Address - Elegant"/>
    <w:basedOn w:val="ReturnAddress-Elegant"/>
    <w:rsid w:val="00AA315F"/>
  </w:style>
  <w:style w:type="paragraph" w:customStyle="1" w:styleId="Picture-Elegant">
    <w:name w:val="Picture - Elegant"/>
    <w:basedOn w:val="BodyText-Elegant"/>
    <w:rsid w:val="00AA315F"/>
    <w:pPr>
      <w:spacing w:before="120" w:line="240" w:lineRule="auto"/>
    </w:pPr>
  </w:style>
  <w:style w:type="paragraph" w:customStyle="1" w:styleId="Postage-Elegant">
    <w:name w:val="Postage - Elegant"/>
    <w:basedOn w:val="Normal"/>
    <w:rsid w:val="00AA315F"/>
    <w:pPr>
      <w:spacing w:after="40" w:line="240" w:lineRule="exact"/>
      <w:jc w:val="center"/>
    </w:pPr>
    <w:rPr>
      <w:rFonts w:ascii="Garamond" w:hAnsi="Garamond"/>
      <w:smallCaps/>
      <w:sz w:val="14"/>
    </w:rPr>
  </w:style>
  <w:style w:type="paragraph" w:customStyle="1" w:styleId="Pullquote-Elegant">
    <w:name w:val="Pullquote - Elegant"/>
    <w:basedOn w:val="BodyText-Elegant"/>
    <w:rsid w:val="00AA315F"/>
    <w:pPr>
      <w:pBdr>
        <w:top w:val="double" w:sz="6" w:space="1" w:color="auto"/>
        <w:bottom w:val="double" w:sz="6" w:space="3" w:color="auto"/>
      </w:pBdr>
      <w:jc w:val="center"/>
    </w:pPr>
    <w:rPr>
      <w:i/>
      <w:sz w:val="28"/>
    </w:rPr>
  </w:style>
  <w:style w:type="paragraph" w:customStyle="1" w:styleId="SidebarHead-Elegant">
    <w:name w:val="Sidebar Head - Elegant"/>
    <w:basedOn w:val="Normal"/>
    <w:rsid w:val="00AA315F"/>
    <w:pPr>
      <w:spacing w:before="60" w:after="60" w:line="280" w:lineRule="exact"/>
    </w:pPr>
    <w:rPr>
      <w:rFonts w:ascii="Garamond" w:hAnsi="Garamond"/>
      <w:smallCaps/>
    </w:rPr>
  </w:style>
  <w:style w:type="paragraph" w:customStyle="1" w:styleId="SidebarSubhead-Elegant">
    <w:name w:val="Sidebar Subhead - Elegant"/>
    <w:basedOn w:val="Normal"/>
    <w:rsid w:val="00AA315F"/>
    <w:pPr>
      <w:spacing w:line="280" w:lineRule="exact"/>
    </w:pPr>
    <w:rPr>
      <w:rFonts w:ascii="Garamond" w:hAnsi="Garamond"/>
      <w:smallCaps/>
      <w:sz w:val="18"/>
    </w:rPr>
  </w:style>
  <w:style w:type="paragraph" w:customStyle="1" w:styleId="SidebarText-Elegant">
    <w:name w:val="Sidebar Text - Elegant"/>
    <w:basedOn w:val="Normal"/>
    <w:rsid w:val="00AA315F"/>
    <w:pPr>
      <w:spacing w:after="60" w:line="280" w:lineRule="exact"/>
    </w:pPr>
    <w:rPr>
      <w:rFonts w:ascii="Garamond" w:hAnsi="Garamond"/>
    </w:rPr>
  </w:style>
  <w:style w:type="paragraph" w:customStyle="1" w:styleId="SidebarTitle-Elegant">
    <w:name w:val="Sidebar Title - Elegant"/>
    <w:basedOn w:val="Normal"/>
    <w:rsid w:val="00AA315F"/>
    <w:pPr>
      <w:spacing w:before="360" w:after="240" w:line="400" w:lineRule="exact"/>
    </w:pPr>
    <w:rPr>
      <w:rFonts w:ascii="Garamond" w:hAnsi="Garamond"/>
      <w:smallCaps/>
      <w:spacing w:val="40"/>
      <w:sz w:val="32"/>
    </w:rPr>
  </w:style>
  <w:style w:type="paragraph" w:customStyle="1" w:styleId="Subtitle-Elegant">
    <w:name w:val="Subtitle - Elegant"/>
    <w:basedOn w:val="Normal"/>
    <w:rsid w:val="00AA315F"/>
    <w:pPr>
      <w:spacing w:after="180" w:line="280" w:lineRule="exact"/>
    </w:pPr>
    <w:rPr>
      <w:rFonts w:ascii="Garamond" w:hAnsi="Garamond"/>
      <w:i/>
    </w:rPr>
  </w:style>
  <w:style w:type="paragraph" w:customStyle="1" w:styleId="Title-Elegant">
    <w:name w:val="Title - Elegant"/>
    <w:basedOn w:val="Normal"/>
    <w:rsid w:val="00AA315F"/>
    <w:pPr>
      <w:pBdr>
        <w:top w:val="double" w:sz="6" w:space="1" w:color="auto"/>
      </w:pBdr>
      <w:jc w:val="center"/>
    </w:pPr>
    <w:rPr>
      <w:rFonts w:ascii="Garamond" w:hAnsi="Garamond"/>
      <w:caps/>
      <w:sz w:val="144"/>
    </w:rPr>
  </w:style>
  <w:style w:type="paragraph" w:customStyle="1" w:styleId="TOCHeading-Elegant">
    <w:name w:val="TOC Heading - Elegant"/>
    <w:basedOn w:val="Normal"/>
    <w:rsid w:val="00AA315F"/>
    <w:pPr>
      <w:spacing w:before="180" w:after="180"/>
    </w:pPr>
    <w:rPr>
      <w:rFonts w:ascii="Garamond" w:hAnsi="Garamond"/>
      <w:smallCaps/>
      <w:spacing w:val="30"/>
      <w:sz w:val="32"/>
    </w:rPr>
  </w:style>
  <w:style w:type="paragraph" w:customStyle="1" w:styleId="TOCNumber-Elegant">
    <w:name w:val="TOC Number - Elegant"/>
    <w:basedOn w:val="Normal"/>
    <w:rsid w:val="00AA315F"/>
    <w:rPr>
      <w:rFonts w:ascii="Garamond" w:hAnsi="Garamond"/>
      <w:i/>
      <w:sz w:val="40"/>
    </w:rPr>
  </w:style>
  <w:style w:type="paragraph" w:customStyle="1" w:styleId="TOCText-Elegant">
    <w:name w:val="TOC Text - Elegant"/>
    <w:basedOn w:val="Normal"/>
    <w:rsid w:val="00AA315F"/>
    <w:pPr>
      <w:spacing w:before="60" w:after="180" w:line="320" w:lineRule="exact"/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D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3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News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19A3-6D64-4F5C-BEF7-213533A1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wizard</Template>
  <TotalTime>1</TotalTime>
  <Pages>1</Pages>
  <Words>37</Words>
  <Characters>183</Characters>
  <Application>Microsoft Office Word</Application>
  <DocSecurity>0</DocSecurity>
  <Lines>61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PamA</cp:lastModifiedBy>
  <cp:revision>3</cp:revision>
  <cp:lastPrinted>2025-12-24T18:00:00Z</cp:lastPrinted>
  <dcterms:created xsi:type="dcterms:W3CDTF">2025-12-24T17:44:00Z</dcterms:created>
  <dcterms:modified xsi:type="dcterms:W3CDTF">2025-12-24T18:00:00Z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TC062062951033</vt:lpwstr>
  </property>
</Properties>
</file>