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C7B0" w14:textId="77777777" w:rsidR="00861AAA" w:rsidRPr="00861AAA" w:rsidRDefault="00861AAA">
      <w:pPr>
        <w:pStyle w:val="Title-Professional"/>
        <w:rPr>
          <w:sz w:val="52"/>
          <w:szCs w:val="52"/>
        </w:rPr>
      </w:pPr>
      <w:r w:rsidRPr="00861AAA">
        <w:rPr>
          <w:sz w:val="52"/>
          <w:szCs w:val="52"/>
        </w:rPr>
        <w:t>Morrison County Drop</w:t>
      </w:r>
      <w:r>
        <w:rPr>
          <w:sz w:val="52"/>
          <w:szCs w:val="52"/>
        </w:rPr>
        <w:t xml:space="preserve"> In Center</w:t>
      </w:r>
    </w:p>
    <w:p w14:paraId="6763C7B1" w14:textId="77777777" w:rsidR="00861AAA" w:rsidRDefault="00692ADC">
      <w:pPr>
        <w:pStyle w:val="IssueVolumeDate-Professional"/>
      </w:pPr>
      <w:r>
        <w:t>December 2025</w:t>
      </w:r>
      <w:r w:rsidR="00861AAA">
        <w:tab/>
      </w:r>
    </w:p>
    <w:p w14:paraId="6763C7B2" w14:textId="77777777" w:rsidR="00861AAA" w:rsidRDefault="00000000">
      <w:r>
        <w:rPr>
          <w:noProof/>
        </w:rPr>
        <w:pict w14:anchorId="6763C7D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67pt;margin-top:5.4pt;width:261pt;height:556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" o:allowincell="f" filled="f">
            <v:textbox style="mso-next-textbox:#Text Box 3">
              <w:txbxContent>
                <w:p w14:paraId="6763C7E5" w14:textId="77777777" w:rsidR="001D3FF7" w:rsidRDefault="001D3FF7" w:rsidP="003F7C98">
                  <w:pPr>
                    <w:pStyle w:val="BodyText-Professional"/>
                    <w:rPr>
                      <w:rFonts w:ascii="Garamond" w:hAnsi="Garamond"/>
                      <w:color w:val="00B0F0"/>
                      <w:sz w:val="36"/>
                      <w:szCs w:val="36"/>
                    </w:rPr>
                  </w:pPr>
                  <w:r>
                    <w:rPr>
                      <w:rFonts w:ascii="Garamond" w:hAnsi="Garamond"/>
                      <w:color w:val="00B0F0"/>
                      <w:sz w:val="36"/>
                      <w:szCs w:val="36"/>
                    </w:rPr>
                    <w:t xml:space="preserve"> </w:t>
                  </w:r>
                </w:p>
                <w:p w14:paraId="6763C7E6" w14:textId="77777777" w:rsidR="00861AAA" w:rsidRDefault="00861AAA">
                  <w:pPr>
                    <w:pStyle w:val="Picture-Professional"/>
                  </w:pPr>
                </w:p>
                <w:p w14:paraId="6763C7E7" w14:textId="77777777" w:rsidR="00F775A3" w:rsidRDefault="00E8470D" w:rsidP="008C603B">
                  <w:pPr>
                    <w:pStyle w:val="Picture-Professional"/>
                    <w:jc w:val="center"/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>Christmas is December 25,</w:t>
                  </w:r>
                  <w:r w:rsidR="00692ADC"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>2025</w:t>
                  </w:r>
                  <w:r w:rsidR="00F96C53"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>.</w:t>
                  </w:r>
                  <w:r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  <w:r w:rsidR="001C78A9"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>Take some time for yourself and be thankful for what you have.</w:t>
                  </w:r>
                  <w:r w:rsidR="00C753C7"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 xml:space="preserve">  We will be closed</w:t>
                  </w:r>
                  <w:r w:rsidR="00F96C53"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>.</w:t>
                  </w:r>
                  <w:r w:rsidR="003F7C98"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 xml:space="preserve"> </w:t>
                  </w:r>
                </w:p>
                <w:p w14:paraId="6763C7E8" w14:textId="77777777" w:rsidR="00ED5B46" w:rsidRDefault="00ED5B46" w:rsidP="008C603B">
                  <w:pPr>
                    <w:pStyle w:val="Picture-Professional"/>
                    <w:jc w:val="center"/>
                    <w:rPr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</w:pPr>
                </w:p>
                <w:p w14:paraId="6763C7E9" w14:textId="77777777" w:rsidR="00E510D5" w:rsidRPr="00ED5B46" w:rsidRDefault="00692ADC" w:rsidP="00ED5B46">
                  <w:pPr>
                    <w:pStyle w:val="Picture-Professional"/>
                    <w:jc w:val="center"/>
                    <w:rPr>
                      <w:rFonts w:ascii="Georgia" w:hAnsi="Georgia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>Peer meeting is December 4</w:t>
                  </w:r>
                  <w:r w:rsidR="00ED5B46">
                    <w:rPr>
                      <w:rFonts w:ascii="Georgia" w:hAnsi="Georgia"/>
                      <w:color w:val="0070C0"/>
                      <w:sz w:val="28"/>
                      <w:szCs w:val="28"/>
                      <w:vertAlign w:val="superscript"/>
                    </w:rPr>
                    <w:t xml:space="preserve">, </w:t>
                  </w:r>
                  <w:proofErr w:type="gramStart"/>
                  <w:r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>2025</w:t>
                  </w:r>
                  <w:proofErr w:type="gramEnd"/>
                  <w:r w:rsidR="00ED5B46"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 xml:space="preserve"> at 10:30am please come and give us input on what you would like to see the Drop </w:t>
                  </w:r>
                  <w:proofErr w:type="gramStart"/>
                  <w:r w:rsidR="00ED5B46"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>In</w:t>
                  </w:r>
                  <w:proofErr w:type="gramEnd"/>
                  <w:r w:rsidR="00ED5B46"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 xml:space="preserve"> Center </w:t>
                  </w:r>
                  <w:proofErr w:type="gramStart"/>
                  <w:r w:rsidR="00ED5B46"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>have</w:t>
                  </w:r>
                  <w:proofErr w:type="gramEnd"/>
                  <w:r w:rsidR="00ED5B46"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ED5B46"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>for  you</w:t>
                  </w:r>
                  <w:proofErr w:type="gramEnd"/>
                  <w:r w:rsidR="00ED5B46">
                    <w:rPr>
                      <w:rFonts w:ascii="Georgia" w:hAnsi="Georgia"/>
                      <w:color w:val="0070C0"/>
                      <w:sz w:val="28"/>
                      <w:szCs w:val="28"/>
                    </w:rPr>
                    <w:t>.</w:t>
                  </w:r>
                </w:p>
                <w:p w14:paraId="6763C7EA" w14:textId="77777777" w:rsidR="00E510D5" w:rsidRDefault="00E510D5" w:rsidP="00634647">
                  <w:pPr>
                    <w:pStyle w:val="Picture-Professional"/>
                    <w:spacing w:after="0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</w:p>
                <w:p w14:paraId="6763C7EB" w14:textId="77777777" w:rsidR="00E510D5" w:rsidRDefault="00E510D5" w:rsidP="00634647">
                  <w:pPr>
                    <w:pStyle w:val="Picture-Professional"/>
                    <w:spacing w:after="0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</w:p>
                <w:p w14:paraId="6763C7EC" w14:textId="77777777" w:rsidR="00E510D5" w:rsidRPr="00F775A3" w:rsidRDefault="00E510D5" w:rsidP="00634647">
                  <w:pPr>
                    <w:pStyle w:val="Picture-Professional"/>
                    <w:spacing w:after="0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noProof/>
                      <w:color w:val="7030A0"/>
                      <w:sz w:val="28"/>
                      <w:szCs w:val="28"/>
                    </w:rPr>
                    <w:drawing>
                      <wp:inline distT="0" distB="0" distL="0" distR="0" wp14:anchorId="6763C7FA" wp14:editId="6763C7FB">
                        <wp:extent cx="2641599" cy="2466975"/>
                        <wp:effectExtent l="19050" t="0" r="6351" b="0"/>
                        <wp:docPr id="1" name="Picture 1" descr="C:\Users\Owner\AppData\Local\Microsoft\Windows\Temporary Internet Files\Content.IE5\UCY22KJA\CHRISTMAS1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wner\AppData\Local\Microsoft\Windows\Temporary Internet Files\Content.IE5\UCY22KJA\CHRISTMAS1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1599" cy="2466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763C7DE">
          <v:shape id="Text Box 2" o:spid="_x0000_s1027" type="#_x0000_t202" style="position:absolute;margin-left:-6pt;margin-top:5.4pt;width:261pt;height:36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" o:allowincell="f" filled="f">
            <v:textbox>
              <w:txbxContent>
                <w:p w14:paraId="6763C7ED" w14:textId="77777777" w:rsidR="008C603B" w:rsidRDefault="008C603B" w:rsidP="00B52FC7">
                  <w:pPr>
                    <w:pStyle w:val="BodyText-Professional"/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14:paraId="6763C7EE" w14:textId="77777777" w:rsidR="00F9746C" w:rsidRDefault="001C78A9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WE WILL BE HAV</w:t>
                  </w:r>
                  <w:r w:rsidR="007F0DD2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ING </w:t>
                  </w:r>
                  <w:r w:rsidR="00D05790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A CHRISTMAS PARTY ON DECEMBER 17, </w:t>
                  </w:r>
                  <w:proofErr w:type="gramStart"/>
                  <w:r w:rsidR="00D05790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2025</w:t>
                  </w:r>
                  <w:proofErr w:type="gramEnd"/>
                  <w:r w:rsidR="00D05790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FROM 10</w:t>
                  </w:r>
                  <w:r w:rsidR="007F0DD2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-1pm</w:t>
                  </w:r>
                  <w:r w:rsidR="00D05790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From 10-11:30 we will be doing the dice game. </w:t>
                  </w:r>
                  <w:r w:rsidR="00887DF4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Gift opening after everything is cleaned up</w:t>
                  </w:r>
                </w:p>
                <w:p w14:paraId="6763C7EF" w14:textId="77777777" w:rsidR="001C78A9" w:rsidRDefault="001C78A9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00B050"/>
                      <w:sz w:val="28"/>
                      <w:szCs w:val="28"/>
                    </w:rPr>
                  </w:pPr>
                </w:p>
                <w:p w14:paraId="6763C7F0" w14:textId="77777777" w:rsidR="001C78A9" w:rsidRPr="00F9746C" w:rsidRDefault="001C78A9" w:rsidP="00B52FC7">
                  <w:pPr>
                    <w:pStyle w:val="BodyText-Professional"/>
                    <w:jc w:val="center"/>
                    <w:rPr>
                      <w:rFonts w:ascii="Georgia" w:hAnsi="Georgia"/>
                      <w:b/>
                      <w:color w:val="00B0F0"/>
                      <w:sz w:val="28"/>
                      <w:szCs w:val="28"/>
                    </w:rPr>
                  </w:pPr>
                </w:p>
                <w:p w14:paraId="6763C7F1" w14:textId="77777777" w:rsidR="00F9746C" w:rsidRDefault="00D1537B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FF0000"/>
                      <w:sz w:val="28"/>
                      <w:szCs w:val="28"/>
                    </w:rPr>
                    <w:t>Pam’s hours are Monday – Friday 9:00am-2:00pm.  If you need her any other time, please put a note in her door she will get back to you as soon as possible.</w:t>
                  </w:r>
                </w:p>
                <w:p w14:paraId="6763C7F2" w14:textId="77777777" w:rsidR="00D1537B" w:rsidRDefault="00D1537B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FF0000"/>
                      <w:sz w:val="28"/>
                      <w:szCs w:val="28"/>
                    </w:rPr>
                  </w:pPr>
                </w:p>
                <w:p w14:paraId="6763C7F3" w14:textId="77777777" w:rsidR="00D1537B" w:rsidRDefault="00D1537B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Vikings schedule for December</w:t>
                  </w:r>
                </w:p>
                <w:p w14:paraId="6763C7F4" w14:textId="77777777" w:rsidR="006F5F6F" w:rsidRDefault="00692ADC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7</w:t>
                  </w:r>
                  <w:r w:rsidR="00733542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-Commanders</w:t>
                  </w:r>
                </w:p>
                <w:p w14:paraId="6763C7F5" w14:textId="77777777" w:rsidR="00D1537B" w:rsidRDefault="00692ADC" w:rsidP="006F5F6F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14</w:t>
                  </w:r>
                  <w:r w:rsidR="006F5F6F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-</w:t>
                  </w:r>
                  <w:r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Cowboys</w:t>
                  </w:r>
                </w:p>
                <w:p w14:paraId="6763C7F6" w14:textId="77777777" w:rsidR="00D1537B" w:rsidRDefault="00692ADC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21</w:t>
                  </w:r>
                  <w:r w:rsidR="006F5F6F"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-</w:t>
                  </w:r>
                  <w:r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Giants</w:t>
                  </w:r>
                </w:p>
                <w:p w14:paraId="6763C7F7" w14:textId="77777777" w:rsidR="00D1537B" w:rsidRDefault="00692ADC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7030A0"/>
                      <w:sz w:val="28"/>
                      <w:szCs w:val="28"/>
                    </w:rPr>
                    <w:t>25-Lions</w:t>
                  </w:r>
                </w:p>
                <w:p w14:paraId="6763C7F8" w14:textId="77777777" w:rsidR="00E8470D" w:rsidRPr="00D1537B" w:rsidRDefault="00E8470D" w:rsidP="00B52FC7">
                  <w:pPr>
                    <w:pStyle w:val="BodyText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6763C7B3" w14:textId="77777777" w:rsidR="00861AAA" w:rsidRDefault="00861AAA"/>
    <w:p w14:paraId="6763C7B4" w14:textId="77777777" w:rsidR="00861AAA" w:rsidRDefault="00861AAA"/>
    <w:p w14:paraId="6763C7B5" w14:textId="77777777" w:rsidR="00861AAA" w:rsidRDefault="00861AAA"/>
    <w:p w14:paraId="6763C7B6" w14:textId="77777777" w:rsidR="00861AAA" w:rsidRDefault="00861AAA"/>
    <w:p w14:paraId="6763C7B7" w14:textId="77777777" w:rsidR="00861AAA" w:rsidRDefault="00861AAA"/>
    <w:p w14:paraId="6763C7B8" w14:textId="77777777" w:rsidR="00861AAA" w:rsidRDefault="00861AAA"/>
    <w:p w14:paraId="6763C7B9" w14:textId="77777777" w:rsidR="00861AAA" w:rsidRDefault="00861AAA"/>
    <w:p w14:paraId="6763C7BA" w14:textId="77777777" w:rsidR="00861AAA" w:rsidRDefault="00861AAA"/>
    <w:p w14:paraId="6763C7BB" w14:textId="77777777" w:rsidR="00861AAA" w:rsidRDefault="00861AAA"/>
    <w:p w14:paraId="6763C7BC" w14:textId="77777777" w:rsidR="00861AAA" w:rsidRDefault="00861AAA"/>
    <w:p w14:paraId="6763C7BD" w14:textId="77777777" w:rsidR="00861AAA" w:rsidRDefault="00861AAA"/>
    <w:p w14:paraId="6763C7BE" w14:textId="77777777" w:rsidR="00861AAA" w:rsidRDefault="00861AAA"/>
    <w:p w14:paraId="6763C7BF" w14:textId="77777777" w:rsidR="00861AAA" w:rsidRDefault="00861AAA"/>
    <w:p w14:paraId="6763C7C0" w14:textId="77777777" w:rsidR="00861AAA" w:rsidRDefault="00861AAA"/>
    <w:p w14:paraId="6763C7C1" w14:textId="77777777" w:rsidR="00861AAA" w:rsidRDefault="00861AAA"/>
    <w:p w14:paraId="6763C7C2" w14:textId="77777777" w:rsidR="00861AAA" w:rsidRDefault="00861AAA"/>
    <w:p w14:paraId="6763C7C3" w14:textId="77777777" w:rsidR="00861AAA" w:rsidRDefault="00861AAA"/>
    <w:p w14:paraId="6763C7C4" w14:textId="77777777" w:rsidR="00861AAA" w:rsidRDefault="00861AAA"/>
    <w:p w14:paraId="6763C7C5" w14:textId="77777777" w:rsidR="00861AAA" w:rsidRDefault="00861AAA"/>
    <w:p w14:paraId="6763C7C6" w14:textId="77777777" w:rsidR="00861AAA" w:rsidRDefault="00861AAA"/>
    <w:p w14:paraId="6763C7C7" w14:textId="77777777" w:rsidR="00861AAA" w:rsidRDefault="00861AAA"/>
    <w:p w14:paraId="6763C7C8" w14:textId="77777777" w:rsidR="00861AAA" w:rsidRDefault="00861AAA"/>
    <w:p w14:paraId="6763C7C9" w14:textId="77777777" w:rsidR="00861AAA" w:rsidRDefault="00861AAA"/>
    <w:p w14:paraId="6763C7CA" w14:textId="77777777" w:rsidR="00861AAA" w:rsidRDefault="00861AAA"/>
    <w:p w14:paraId="6763C7CB" w14:textId="77777777" w:rsidR="00861AAA" w:rsidRDefault="00861AAA"/>
    <w:p w14:paraId="6763C7CC" w14:textId="77777777" w:rsidR="00861AAA" w:rsidRDefault="00861AAA"/>
    <w:p w14:paraId="6763C7CD" w14:textId="77777777" w:rsidR="00861AAA" w:rsidRDefault="00861AAA"/>
    <w:p w14:paraId="6763C7CE" w14:textId="77777777" w:rsidR="00861AAA" w:rsidRDefault="00861AAA"/>
    <w:p w14:paraId="6763C7CF" w14:textId="77777777" w:rsidR="00861AAA" w:rsidRDefault="00861AAA"/>
    <w:p w14:paraId="6763C7D0" w14:textId="77777777" w:rsidR="00861AAA" w:rsidRDefault="00861AAA"/>
    <w:p w14:paraId="6763C7D1" w14:textId="77777777" w:rsidR="00861AAA" w:rsidRDefault="00861AAA"/>
    <w:p w14:paraId="6763C7D2" w14:textId="77777777" w:rsidR="00861AAA" w:rsidRDefault="00000000">
      <w:r>
        <w:rPr>
          <w:noProof/>
        </w:rPr>
        <w:pict w14:anchorId="6763C7DF">
          <v:shape id="Text Box 4" o:spid="_x0000_s1028" type="#_x0000_t202" style="position:absolute;margin-left:-5.25pt;margin-top:1.65pt;width:261pt;height:2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" o:allowincell="f" filled="f" stroked="f">
            <v:textbox>
              <w:txbxContent>
                <w:p w14:paraId="6763C7F9" w14:textId="77777777" w:rsidR="00861AAA" w:rsidRDefault="00861AAA">
                  <w:pPr>
                    <w:pStyle w:val="JumpTo-Professional"/>
                  </w:pPr>
                </w:p>
              </w:txbxContent>
            </v:textbox>
          </v:shape>
        </w:pict>
      </w:r>
    </w:p>
    <w:p w14:paraId="6763C7D3" w14:textId="77777777" w:rsidR="00861AAA" w:rsidRDefault="00861AAA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5"/>
      </w:tblGrid>
      <w:tr w:rsidR="00861AAA" w14:paraId="6763C7D5" w14:textId="77777777" w:rsidTr="001A53F4"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6763C7D4" w14:textId="77777777" w:rsidR="00861AAA" w:rsidRDefault="00861AAA" w:rsidP="00374DCD">
            <w:pPr>
              <w:pStyle w:val="TOCHeading-Professional"/>
              <w:spacing w:before="0"/>
              <w:ind w:right="-144"/>
            </w:pPr>
            <w:r>
              <w:t>Inside This Issue</w:t>
            </w:r>
          </w:p>
        </w:tc>
      </w:tr>
    </w:tbl>
    <w:p w14:paraId="6763C7D6" w14:textId="77777777" w:rsidR="00374DCD" w:rsidRDefault="00374DCD" w:rsidP="004E5310">
      <w:pPr>
        <w:rPr>
          <w:rFonts w:ascii="Arial Black" w:hAnsi="Arial Black"/>
          <w:sz w:val="24"/>
          <w:szCs w:val="24"/>
        </w:rPr>
      </w:pPr>
    </w:p>
    <w:p w14:paraId="6763C7D7" w14:textId="77777777" w:rsidR="00972651" w:rsidRDefault="00692ADC" w:rsidP="004E531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4</w:t>
      </w:r>
      <w:r w:rsidR="007F0DD2">
        <w:rPr>
          <w:rFonts w:ascii="Arial Black" w:hAnsi="Arial Black"/>
          <w:sz w:val="24"/>
          <w:szCs w:val="24"/>
        </w:rPr>
        <w:tab/>
      </w:r>
      <w:r w:rsidR="00972651">
        <w:rPr>
          <w:rFonts w:ascii="Arial Black" w:hAnsi="Arial Black"/>
          <w:sz w:val="24"/>
          <w:szCs w:val="24"/>
        </w:rPr>
        <w:t>Peer Mgt</w:t>
      </w:r>
      <w:r w:rsidR="007F0DD2">
        <w:rPr>
          <w:rFonts w:ascii="Arial Black" w:hAnsi="Arial Black"/>
          <w:sz w:val="24"/>
          <w:szCs w:val="24"/>
        </w:rPr>
        <w:t xml:space="preserve"> 10:30am</w:t>
      </w:r>
      <w:r w:rsidR="00C753C7">
        <w:rPr>
          <w:rFonts w:ascii="Arial Black" w:hAnsi="Arial Black"/>
          <w:sz w:val="24"/>
          <w:szCs w:val="24"/>
        </w:rPr>
        <w:t xml:space="preserve"> </w:t>
      </w:r>
    </w:p>
    <w:p w14:paraId="6763C7D8" w14:textId="77777777" w:rsidR="00D05790" w:rsidRDefault="00D05790" w:rsidP="004E531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17</w:t>
      </w:r>
      <w:r>
        <w:rPr>
          <w:rFonts w:ascii="Arial Black" w:hAnsi="Arial Black"/>
          <w:sz w:val="24"/>
          <w:szCs w:val="24"/>
        </w:rPr>
        <w:tab/>
        <w:t>Dice game 10:00</w:t>
      </w:r>
    </w:p>
    <w:p w14:paraId="6763C7D9" w14:textId="77777777" w:rsidR="00C753C7" w:rsidRDefault="00D05790" w:rsidP="004E531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17</w:t>
      </w:r>
      <w:r w:rsidR="00C753C7">
        <w:rPr>
          <w:rFonts w:ascii="Arial Black" w:hAnsi="Arial Black"/>
          <w:sz w:val="24"/>
          <w:szCs w:val="24"/>
        </w:rPr>
        <w:tab/>
        <w:t>Pot Luck 12-1</w:t>
      </w:r>
    </w:p>
    <w:p w14:paraId="6763C7DA" w14:textId="77777777" w:rsidR="00D05790" w:rsidRDefault="00D05790" w:rsidP="004E531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24</w:t>
      </w:r>
      <w:r>
        <w:rPr>
          <w:rFonts w:ascii="Arial Black" w:hAnsi="Arial Black"/>
          <w:sz w:val="24"/>
          <w:szCs w:val="24"/>
        </w:rPr>
        <w:tab/>
        <w:t>CLOSED</w:t>
      </w:r>
    </w:p>
    <w:p w14:paraId="6763C7DB" w14:textId="77777777" w:rsidR="00972651" w:rsidRPr="00374DCD" w:rsidRDefault="00C753C7" w:rsidP="004E531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25</w:t>
      </w:r>
      <w:r w:rsidR="003F7C98">
        <w:rPr>
          <w:rFonts w:ascii="Arial Black" w:hAnsi="Arial Black"/>
          <w:sz w:val="24"/>
          <w:szCs w:val="24"/>
        </w:rPr>
        <w:tab/>
        <w:t>CLOSED</w:t>
      </w:r>
    </w:p>
    <w:sectPr w:rsidR="00972651" w:rsidRPr="00374DCD" w:rsidSect="00861AAA">
      <w:footerReference w:type="default" r:id="rId7"/>
      <w:type w:val="nextColumn"/>
      <w:pgSz w:w="12240" w:h="15840" w:code="1"/>
      <w:pgMar w:top="864" w:right="878" w:bottom="864" w:left="878" w:header="720" w:footer="720" w:gutter="0"/>
      <w:pgBorders w:display="notFirstPage">
        <w:top w:val="single" w:sz="3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0501" w14:textId="77777777" w:rsidR="007131E3" w:rsidRDefault="007131E3">
      <w:r>
        <w:separator/>
      </w:r>
    </w:p>
  </w:endnote>
  <w:endnote w:type="continuationSeparator" w:id="0">
    <w:p w14:paraId="31DA834D" w14:textId="77777777" w:rsidR="007131E3" w:rsidRDefault="0071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C7E4" w14:textId="77777777" w:rsidR="00FB7E18" w:rsidRDefault="00FB7E18" w:rsidP="001A53F4">
    <w:pPr>
      <w:pStyle w:val="Footer-Professional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7BB6" w14:textId="77777777" w:rsidR="007131E3" w:rsidRDefault="007131E3">
      <w:r>
        <w:separator/>
      </w:r>
    </w:p>
  </w:footnote>
  <w:footnote w:type="continuationSeparator" w:id="0">
    <w:p w14:paraId="32DBE347" w14:textId="77777777" w:rsidR="007131E3" w:rsidRDefault="00713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AA"/>
    <w:rsid w:val="00024313"/>
    <w:rsid w:val="00043819"/>
    <w:rsid w:val="00072CE7"/>
    <w:rsid w:val="00080C89"/>
    <w:rsid w:val="000B7E6B"/>
    <w:rsid w:val="000D13FC"/>
    <w:rsid w:val="000F5A91"/>
    <w:rsid w:val="00122495"/>
    <w:rsid w:val="001350C7"/>
    <w:rsid w:val="00154BA5"/>
    <w:rsid w:val="00157853"/>
    <w:rsid w:val="001774D7"/>
    <w:rsid w:val="001A2DD2"/>
    <w:rsid w:val="001A53F4"/>
    <w:rsid w:val="001B2C64"/>
    <w:rsid w:val="001C78A9"/>
    <w:rsid w:val="001D3FF7"/>
    <w:rsid w:val="002002A6"/>
    <w:rsid w:val="002176DF"/>
    <w:rsid w:val="00240EA4"/>
    <w:rsid w:val="00272FF5"/>
    <w:rsid w:val="002847D0"/>
    <w:rsid w:val="00295D4E"/>
    <w:rsid w:val="002A0C52"/>
    <w:rsid w:val="002C2F1A"/>
    <w:rsid w:val="002C30D6"/>
    <w:rsid w:val="0030420B"/>
    <w:rsid w:val="00304D29"/>
    <w:rsid w:val="00337F54"/>
    <w:rsid w:val="00374DCD"/>
    <w:rsid w:val="00375CB8"/>
    <w:rsid w:val="00384A57"/>
    <w:rsid w:val="003D5251"/>
    <w:rsid w:val="003E4D67"/>
    <w:rsid w:val="003F7C98"/>
    <w:rsid w:val="004055DC"/>
    <w:rsid w:val="00431F98"/>
    <w:rsid w:val="0047319A"/>
    <w:rsid w:val="004822DA"/>
    <w:rsid w:val="004A3606"/>
    <w:rsid w:val="004C1E62"/>
    <w:rsid w:val="004E1F4B"/>
    <w:rsid w:val="004E5310"/>
    <w:rsid w:val="004F5249"/>
    <w:rsid w:val="005049DE"/>
    <w:rsid w:val="005801E7"/>
    <w:rsid w:val="00596CCA"/>
    <w:rsid w:val="005B190E"/>
    <w:rsid w:val="00603951"/>
    <w:rsid w:val="00606FEC"/>
    <w:rsid w:val="00613AD5"/>
    <w:rsid w:val="00634647"/>
    <w:rsid w:val="006573A2"/>
    <w:rsid w:val="00692ADC"/>
    <w:rsid w:val="006A0F7A"/>
    <w:rsid w:val="006A42B1"/>
    <w:rsid w:val="006D00E9"/>
    <w:rsid w:val="006E2C3A"/>
    <w:rsid w:val="006F5F6F"/>
    <w:rsid w:val="006F61D5"/>
    <w:rsid w:val="007131E3"/>
    <w:rsid w:val="007158ED"/>
    <w:rsid w:val="00715C67"/>
    <w:rsid w:val="00727C3F"/>
    <w:rsid w:val="00733542"/>
    <w:rsid w:val="00744E7C"/>
    <w:rsid w:val="00787908"/>
    <w:rsid w:val="007F0DD2"/>
    <w:rsid w:val="007F7BB0"/>
    <w:rsid w:val="00801D38"/>
    <w:rsid w:val="00824015"/>
    <w:rsid w:val="00861AAA"/>
    <w:rsid w:val="00887DF4"/>
    <w:rsid w:val="008C603B"/>
    <w:rsid w:val="008F06EA"/>
    <w:rsid w:val="00930535"/>
    <w:rsid w:val="009542FC"/>
    <w:rsid w:val="00962D7E"/>
    <w:rsid w:val="00972651"/>
    <w:rsid w:val="00985FD9"/>
    <w:rsid w:val="00995F55"/>
    <w:rsid w:val="009B3DB9"/>
    <w:rsid w:val="009D4B35"/>
    <w:rsid w:val="009E2D92"/>
    <w:rsid w:val="009E455B"/>
    <w:rsid w:val="00A22CEB"/>
    <w:rsid w:val="00A24FDB"/>
    <w:rsid w:val="00A43490"/>
    <w:rsid w:val="00A55BE1"/>
    <w:rsid w:val="00A576B5"/>
    <w:rsid w:val="00A63115"/>
    <w:rsid w:val="00A8041A"/>
    <w:rsid w:val="00AB1A36"/>
    <w:rsid w:val="00AC67FB"/>
    <w:rsid w:val="00B00C48"/>
    <w:rsid w:val="00B12608"/>
    <w:rsid w:val="00B155CF"/>
    <w:rsid w:val="00B52FC7"/>
    <w:rsid w:val="00B627DF"/>
    <w:rsid w:val="00B8452E"/>
    <w:rsid w:val="00BD0334"/>
    <w:rsid w:val="00BE0DFF"/>
    <w:rsid w:val="00BE4468"/>
    <w:rsid w:val="00BF4CC4"/>
    <w:rsid w:val="00C45A81"/>
    <w:rsid w:val="00C45EB7"/>
    <w:rsid w:val="00C478AB"/>
    <w:rsid w:val="00C67E24"/>
    <w:rsid w:val="00C753C7"/>
    <w:rsid w:val="00C87791"/>
    <w:rsid w:val="00C93EA8"/>
    <w:rsid w:val="00CC787C"/>
    <w:rsid w:val="00D03D82"/>
    <w:rsid w:val="00D05790"/>
    <w:rsid w:val="00D14B95"/>
    <w:rsid w:val="00D1537B"/>
    <w:rsid w:val="00D302E4"/>
    <w:rsid w:val="00D55D75"/>
    <w:rsid w:val="00D64C82"/>
    <w:rsid w:val="00DA0C79"/>
    <w:rsid w:val="00DE64A9"/>
    <w:rsid w:val="00E13BD6"/>
    <w:rsid w:val="00E144BE"/>
    <w:rsid w:val="00E510D5"/>
    <w:rsid w:val="00E8470D"/>
    <w:rsid w:val="00EC398C"/>
    <w:rsid w:val="00EC5B3F"/>
    <w:rsid w:val="00ED5B46"/>
    <w:rsid w:val="00EE264D"/>
    <w:rsid w:val="00EE6649"/>
    <w:rsid w:val="00F60896"/>
    <w:rsid w:val="00F73F92"/>
    <w:rsid w:val="00F775A3"/>
    <w:rsid w:val="00F96C53"/>
    <w:rsid w:val="00F9746C"/>
    <w:rsid w:val="00FB2EA4"/>
    <w:rsid w:val="00FB3D6F"/>
    <w:rsid w:val="00FB7E18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763C7B0"/>
  <w15:docId w15:val="{81C24A7D-CCDD-4713-A185-D1424913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FF"/>
  </w:style>
  <w:style w:type="paragraph" w:styleId="Heading1">
    <w:name w:val="heading 1"/>
    <w:basedOn w:val="Normal"/>
    <w:next w:val="Normal"/>
    <w:qFormat/>
    <w:rsid w:val="00BE0DF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E0DFF"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BE0DF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E0DFF"/>
    <w:pPr>
      <w:spacing w:after="120"/>
    </w:pPr>
  </w:style>
  <w:style w:type="paragraph" w:customStyle="1" w:styleId="BodyText-Contemporary">
    <w:name w:val="Body Text - Contemporary"/>
    <w:basedOn w:val="Normal"/>
    <w:rsid w:val="00BE0DFF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rsid w:val="00BE0DFF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rsid w:val="00BE0DFF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rsid w:val="00BE0DFF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rsid w:val="00BE0DFF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rsid w:val="00BE0DFF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rsid w:val="00BE0DFF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rsid w:val="00BE0DFF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rsid w:val="00BE0DFF"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rsid w:val="00BE0DFF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rsid w:val="00BE0DFF"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rsid w:val="00BE0DFF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rsid w:val="00BE0DFF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rsid w:val="00BE0DFF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rsid w:val="00BE0DFF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rsid w:val="00BE0DFF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rsid w:val="00BE0DFF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rsid w:val="00BE0DFF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sid w:val="00BE0DFF"/>
    <w:rPr>
      <w:sz w:val="48"/>
      <w:effect w:val="none"/>
    </w:rPr>
  </w:style>
  <w:style w:type="paragraph" w:customStyle="1" w:styleId="Postage-Contemporary">
    <w:name w:val="Postage - Contemporary"/>
    <w:basedOn w:val="Normal"/>
    <w:rsid w:val="00BE0DFF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rsid w:val="00BE0DFF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rsid w:val="00BE0DFF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rsid w:val="00BE0DFF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rsid w:val="00BE0DFF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rsid w:val="00BE0DFF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rsid w:val="00BE0DFF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rsid w:val="00BE0DFF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rsid w:val="00BE0DFF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  <w:rsid w:val="00BE0DFF"/>
  </w:style>
  <w:style w:type="paragraph" w:customStyle="1" w:styleId="BodyText-Professional">
    <w:name w:val="Body Text - Professional"/>
    <w:basedOn w:val="Normal"/>
    <w:rsid w:val="00BE0DFF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rsid w:val="00BE0DFF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rsid w:val="00BE0DFF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rsid w:val="00BE0DFF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rsid w:val="00BE0DFF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rsid w:val="00BE0DFF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rsid w:val="00BE0DFF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rsid w:val="00BE0DFF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rsid w:val="00BE0DFF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rsid w:val="00BE0DFF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rsid w:val="00BE0DFF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rsid w:val="00BE0DFF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  <w:rsid w:val="00BE0DFF"/>
  </w:style>
  <w:style w:type="paragraph" w:customStyle="1" w:styleId="Picture-Professional">
    <w:name w:val="Picture - Professional"/>
    <w:basedOn w:val="BodyText-Professional"/>
    <w:rsid w:val="00BE0DFF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sid w:val="00BE0DFF"/>
    <w:rPr>
      <w:i/>
      <w:sz w:val="18"/>
    </w:rPr>
  </w:style>
  <w:style w:type="paragraph" w:customStyle="1" w:styleId="Postage-Professional">
    <w:name w:val="Postage - Professional"/>
    <w:basedOn w:val="Normal"/>
    <w:rsid w:val="00BE0DFF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rsid w:val="00BE0DFF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rsid w:val="00BE0DFF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rsid w:val="00BE0DFF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rsid w:val="00BE0DFF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rsid w:val="00BE0DFF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</w:rPr>
  </w:style>
  <w:style w:type="paragraph" w:customStyle="1" w:styleId="TOCHeading-Professional">
    <w:name w:val="TOC Heading - Professional"/>
    <w:basedOn w:val="Normal"/>
    <w:rsid w:val="00BE0DFF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rsid w:val="00BE0DFF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rsid w:val="00BE0DFF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semiHidden/>
    <w:rsid w:val="00BE0DFF"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rsid w:val="00BE0DFF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rsid w:val="00BE0DFF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rsid w:val="00BE0DFF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rsid w:val="00BE0DFF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rsid w:val="00BE0DFF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rsid w:val="00BE0DFF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rsid w:val="00BE0DFF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rsid w:val="00BE0DFF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rsid w:val="00BE0DFF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rsid w:val="00BE0DFF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  <w:rsid w:val="00BE0DFF"/>
  </w:style>
  <w:style w:type="paragraph" w:customStyle="1" w:styleId="Picture-Elegant">
    <w:name w:val="Picture - Elegant"/>
    <w:basedOn w:val="BodyText-Elegant"/>
    <w:rsid w:val="00BE0DFF"/>
    <w:pPr>
      <w:spacing w:before="120" w:line="240" w:lineRule="auto"/>
    </w:pPr>
  </w:style>
  <w:style w:type="paragraph" w:customStyle="1" w:styleId="Postage-Elegant">
    <w:name w:val="Postage - Elegant"/>
    <w:basedOn w:val="Normal"/>
    <w:rsid w:val="00BE0DFF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rsid w:val="00BE0DFF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rsid w:val="00BE0DFF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rsid w:val="00BE0DFF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rsid w:val="00BE0DFF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rsid w:val="00BE0DFF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rsid w:val="00BE0DFF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rsid w:val="00BE0DFF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rsid w:val="00BE0DFF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sid w:val="00BE0DFF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rsid w:val="00BE0DFF"/>
    <w:pPr>
      <w:spacing w:before="60" w:after="180" w:line="320" w:lineRule="exac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10</TotalTime>
  <Pages>1</Pages>
  <Words>33</Words>
  <Characters>146</Characters>
  <Application>Microsoft Office Word</Application>
  <DocSecurity>0</DocSecurity>
  <Lines>73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PamA</cp:lastModifiedBy>
  <cp:revision>5</cp:revision>
  <cp:lastPrinted>2025-11-25T19:29:00Z</cp:lastPrinted>
  <dcterms:created xsi:type="dcterms:W3CDTF">2025-11-19T18:48:00Z</dcterms:created>
  <dcterms:modified xsi:type="dcterms:W3CDTF">2025-11-25T19:29:00Z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TC062062951033</vt:lpwstr>
  </property>
</Properties>
</file>